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3F787E4A" w14:textId="70F9560F" w:rsidR="00835A5A" w:rsidRPr="006D643A" w:rsidRDefault="008B4DBB" w:rsidP="00835A5A">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86117D">
        <w:rPr>
          <w:rFonts w:ascii="Verdana" w:hAnsi="Verdana"/>
          <w:b/>
          <w:bCs/>
          <w:lang w:val="fr-BE"/>
        </w:rPr>
        <w:t xml:space="preserve"> </w:t>
      </w:r>
      <w:r w:rsidR="00E529D2">
        <w:rPr>
          <w:rFonts w:ascii="Verdana" w:hAnsi="Verdana"/>
          <w:b/>
          <w:bCs/>
          <w:lang w:val="fr-BE"/>
        </w:rPr>
        <w:t>Les huttes 1/4</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0B5180E3" w:rsidR="008B4DBB" w:rsidRPr="006D643A" w:rsidRDefault="00A45F24" w:rsidP="00A45F24">
            <w:pPr>
              <w:rPr>
                <w:rFonts w:ascii="Verdana" w:hAnsi="Verdana"/>
                <w:lang w:val="fr-BE"/>
              </w:rPr>
            </w:pPr>
            <w:r>
              <w:rPr>
                <w:rFonts w:ascii="Verdana" w:hAnsi="Verdana"/>
                <w:lang w:val="fr-BE"/>
              </w:rPr>
              <w:t xml:space="preserve">                       9</w:t>
            </w:r>
            <w:r w:rsidR="00571329">
              <w:rPr>
                <w:rFonts w:ascii="Verdana" w:hAnsi="Verdana"/>
                <w:lang w:val="fr-BE"/>
              </w:rPr>
              <w:t xml:space="preserve"> an</w:t>
            </w:r>
            <w:r>
              <w:rPr>
                <w:rFonts w:ascii="Verdana" w:hAnsi="Verdana"/>
                <w:lang w:val="fr-BE"/>
              </w:rPr>
              <w:t>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2166CE38" w:rsidR="00DC3BBC" w:rsidRDefault="00A45F24">
            <w:pPr>
              <w:rPr>
                <w:rFonts w:ascii="Verdana" w:hAnsi="Verdana"/>
                <w:lang w:val="fr-BE"/>
              </w:rPr>
            </w:pPr>
            <w:r>
              <w:rPr>
                <w:rFonts w:ascii="Verdana" w:hAnsi="Verdana"/>
                <w:b/>
                <w:bCs/>
                <w:lang w:val="fr-BE"/>
              </w:rPr>
              <w:t>11</w:t>
            </w:r>
            <w:r w:rsidR="00E529D2">
              <w:rPr>
                <w:rFonts w:ascii="Verdana" w:hAnsi="Verdana"/>
                <w:b/>
                <w:bCs/>
                <w:lang w:val="fr-BE"/>
              </w:rPr>
              <w:t>5</w:t>
            </w:r>
            <w:r w:rsidR="006E1140">
              <w:rPr>
                <w:rFonts w:ascii="Verdana" w:hAnsi="Verdana"/>
                <w:b/>
                <w:bCs/>
                <w:lang w:val="fr-BE"/>
              </w:rPr>
              <w:t>0</w:t>
            </w:r>
            <w:r w:rsidR="00835A5A">
              <w:rPr>
                <w:rFonts w:ascii="Verdana" w:hAnsi="Verdana"/>
                <w:b/>
                <w:bCs/>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715749EF" w:rsidR="00DC3BBC" w:rsidRDefault="00A45F24">
            <w:pPr>
              <w:rPr>
                <w:rFonts w:ascii="Verdana" w:hAnsi="Verdana"/>
                <w:lang w:val="fr-BE"/>
              </w:rPr>
            </w:pPr>
            <w:r>
              <w:rPr>
                <w:rFonts w:ascii="Verdana" w:hAnsi="Verdana"/>
                <w:lang w:val="fr-BE"/>
              </w:rPr>
              <w:t>1</w:t>
            </w:r>
            <w:r w:rsidR="00E529D2">
              <w:rPr>
                <w:rFonts w:ascii="Verdana" w:hAnsi="Verdana"/>
                <w:lang w:val="fr-BE"/>
              </w:rPr>
              <w:t>20</w:t>
            </w:r>
            <w:r w:rsidR="008E149A">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E529D2" w:rsidRDefault="00DC3BBC" w:rsidP="00DC3BBC">
            <w:pPr>
              <w:pStyle w:val="Paragraphedeliste"/>
              <w:numPr>
                <w:ilvl w:val="0"/>
                <w:numId w:val="2"/>
              </w:numPr>
              <w:rPr>
                <w:rFonts w:ascii="Verdana" w:hAnsi="Verdana"/>
                <w:lang w:val="fr-BE"/>
              </w:rPr>
            </w:pPr>
            <w:r w:rsidRPr="00E529D2">
              <w:rPr>
                <w:rFonts w:ascii="Verdana" w:hAnsi="Verdana"/>
                <w:lang w:val="fr-BE"/>
              </w:rPr>
              <w:t>Eau Froide Privative</w:t>
            </w:r>
          </w:p>
          <w:p w14:paraId="41F4E18D" w14:textId="77777777" w:rsidR="00DC3BBC" w:rsidRPr="00A45F24" w:rsidRDefault="00DC3BBC" w:rsidP="00DC3BBC">
            <w:pPr>
              <w:pStyle w:val="Paragraphedeliste"/>
              <w:numPr>
                <w:ilvl w:val="0"/>
                <w:numId w:val="2"/>
              </w:numPr>
              <w:rPr>
                <w:rFonts w:ascii="Verdana" w:hAnsi="Verdana"/>
                <w:strike/>
                <w:lang w:val="fr-BE"/>
              </w:rPr>
            </w:pPr>
            <w:r w:rsidRPr="00A45F24">
              <w:rPr>
                <w:rFonts w:ascii="Verdana" w:hAnsi="Verdana"/>
                <w:strike/>
                <w:lang w:val="fr-BE"/>
              </w:rPr>
              <w:t>Eau Chaude Privative</w:t>
            </w:r>
          </w:p>
          <w:p w14:paraId="6A7DB417" w14:textId="77777777" w:rsidR="00DC3BBC" w:rsidRPr="00A45F24" w:rsidRDefault="00DC3BBC" w:rsidP="00DC3BBC">
            <w:pPr>
              <w:pStyle w:val="Paragraphedeliste"/>
              <w:numPr>
                <w:ilvl w:val="0"/>
                <w:numId w:val="2"/>
              </w:numPr>
              <w:rPr>
                <w:rFonts w:ascii="Verdana" w:hAnsi="Verdana"/>
                <w:strike/>
                <w:lang w:val="fr-BE"/>
              </w:rPr>
            </w:pPr>
            <w:r w:rsidRPr="00A45F24">
              <w:rPr>
                <w:rFonts w:ascii="Verdana" w:hAnsi="Verdana"/>
                <w:strike/>
                <w:lang w:val="fr-BE"/>
              </w:rPr>
              <w:t>Chauffage</w:t>
            </w:r>
          </w:p>
          <w:p w14:paraId="7372B656" w14:textId="77777777" w:rsidR="00DC3BBC" w:rsidRPr="00A45F24" w:rsidRDefault="00DC3BBC" w:rsidP="00DC3BBC">
            <w:pPr>
              <w:pStyle w:val="Paragraphedeliste"/>
              <w:numPr>
                <w:ilvl w:val="0"/>
                <w:numId w:val="2"/>
              </w:numPr>
              <w:rPr>
                <w:rFonts w:ascii="Verdana" w:hAnsi="Verdana"/>
                <w:strike/>
                <w:lang w:val="fr-BE"/>
              </w:rPr>
            </w:pPr>
            <w:r w:rsidRPr="00A45F24">
              <w:rPr>
                <w:rFonts w:ascii="Verdana" w:hAnsi="Verdana"/>
                <w:strike/>
                <w:lang w:val="fr-BE"/>
              </w:rPr>
              <w:t>Electricité privative</w:t>
            </w:r>
          </w:p>
          <w:p w14:paraId="12C9F53C" w14:textId="4484EA39" w:rsidR="00DC3BBC" w:rsidRPr="00A45F24" w:rsidRDefault="00DC3BBC" w:rsidP="00DC3BBC">
            <w:pPr>
              <w:pStyle w:val="Paragraphedeliste"/>
              <w:numPr>
                <w:ilvl w:val="0"/>
                <w:numId w:val="2"/>
              </w:numPr>
              <w:rPr>
                <w:rFonts w:ascii="Verdana" w:hAnsi="Verdana"/>
                <w:lang w:val="fr-BE"/>
              </w:rPr>
            </w:pPr>
            <w:r w:rsidRPr="00A45F24">
              <w:rPr>
                <w:rFonts w:ascii="Verdana" w:hAnsi="Verdana"/>
                <w:lang w:val="fr-BE"/>
              </w:rPr>
              <w:t>Nettoyage des communs,</w:t>
            </w:r>
            <w:r w:rsidR="0086117D" w:rsidRPr="00A45F24">
              <w:rPr>
                <w:rFonts w:ascii="Verdana" w:hAnsi="Verdana"/>
                <w:lang w:val="fr-BE"/>
              </w:rPr>
              <w:t xml:space="preserve"> ascenseur,</w:t>
            </w:r>
            <w:r w:rsidRPr="00A45F24">
              <w:rPr>
                <w:rFonts w:ascii="Verdana" w:hAnsi="Verdana"/>
                <w:lang w:val="fr-BE"/>
              </w:rPr>
              <w:t>…</w:t>
            </w:r>
          </w:p>
          <w:p w14:paraId="68D1B92A" w14:textId="77777777" w:rsidR="00DC3BBC" w:rsidRPr="00E529D2" w:rsidRDefault="00DC3BBC" w:rsidP="00DC3BBC">
            <w:pPr>
              <w:pStyle w:val="Paragraphedeliste"/>
              <w:numPr>
                <w:ilvl w:val="0"/>
                <w:numId w:val="2"/>
              </w:numPr>
              <w:rPr>
                <w:rFonts w:ascii="Verdana" w:hAnsi="Verdana"/>
                <w:strike/>
                <w:lang w:val="fr-BE"/>
              </w:rPr>
            </w:pPr>
            <w:r w:rsidRPr="00E529D2">
              <w:rPr>
                <w:rFonts w:ascii="Verdana" w:hAnsi="Verdana"/>
                <w:strike/>
                <w:lang w:val="fr-BE"/>
              </w:rPr>
              <w:t>Assurance locataire</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653EBAF"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1A1871EE"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6781477E"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3A7221FF"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01535A1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6BD91D00"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033A681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2B7DACC"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63E290F6" w:rsidR="00380F2A" w:rsidRPr="006D643A" w:rsidRDefault="00380F2A">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380F2A"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DF424F" w:rsidRPr="006D643A" w14:paraId="5669E547" w14:textId="77777777" w:rsidTr="00617AD5">
        <w:tc>
          <w:tcPr>
            <w:tcW w:w="2405" w:type="dxa"/>
          </w:tcPr>
          <w:p w14:paraId="5788DDD9" w14:textId="77777777" w:rsidR="00DF424F" w:rsidRPr="006D643A" w:rsidRDefault="00DF424F" w:rsidP="00DF424F">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DF424F" w:rsidRPr="006D643A" w:rsidRDefault="00DF424F" w:rsidP="00DF424F">
            <w:pPr>
              <w:rPr>
                <w:rFonts w:ascii="Verdana" w:hAnsi="Verdana"/>
                <w:lang w:val="fr-BE"/>
              </w:rPr>
            </w:pPr>
          </w:p>
        </w:tc>
        <w:tc>
          <w:tcPr>
            <w:tcW w:w="3686" w:type="dxa"/>
          </w:tcPr>
          <w:p w14:paraId="62EE9838" w14:textId="0DE17929" w:rsidR="00DF424F" w:rsidRPr="006D643A" w:rsidRDefault="00DF424F" w:rsidP="00004B24">
            <w:pPr>
              <w:rPr>
                <w:rFonts w:ascii="Verdana" w:hAnsi="Verdana"/>
                <w:lang w:val="fr-BE"/>
              </w:rPr>
            </w:pPr>
          </w:p>
        </w:tc>
        <w:tc>
          <w:tcPr>
            <w:tcW w:w="3685" w:type="dxa"/>
          </w:tcPr>
          <w:p w14:paraId="7652829E" w14:textId="77777777" w:rsidR="00DF424F" w:rsidRPr="006D643A" w:rsidRDefault="00DF424F" w:rsidP="00DF424F">
            <w:pPr>
              <w:rPr>
                <w:rFonts w:ascii="Verdana" w:hAnsi="Verdana"/>
                <w:lang w:val="fr-BE"/>
              </w:rPr>
            </w:pPr>
          </w:p>
        </w:tc>
      </w:tr>
      <w:tr w:rsidR="00DF424F" w:rsidRPr="002B4EDA" w14:paraId="63C65C79" w14:textId="77777777" w:rsidTr="00617AD5">
        <w:tc>
          <w:tcPr>
            <w:tcW w:w="2405" w:type="dxa"/>
          </w:tcPr>
          <w:p w14:paraId="378DB4A1" w14:textId="77777777" w:rsidR="00DF424F" w:rsidRPr="006D643A" w:rsidRDefault="00DF424F" w:rsidP="00DF424F">
            <w:pPr>
              <w:rPr>
                <w:rFonts w:ascii="Verdana" w:hAnsi="Verdana"/>
                <w:lang w:val="fr-BE"/>
              </w:rPr>
            </w:pPr>
            <w:r w:rsidRPr="006D643A">
              <w:rPr>
                <w:rFonts w:ascii="Verdana" w:hAnsi="Verdana"/>
                <w:lang w:val="fr-BE"/>
              </w:rPr>
              <w:t>Montant actuel du loyer et des charges</w:t>
            </w:r>
          </w:p>
          <w:p w14:paraId="5257442D" w14:textId="77777777" w:rsidR="00DF424F" w:rsidRPr="006D643A" w:rsidRDefault="00DF424F" w:rsidP="00DF424F">
            <w:pPr>
              <w:rPr>
                <w:rFonts w:ascii="Verdana" w:hAnsi="Verdana"/>
                <w:lang w:val="fr-BE"/>
              </w:rPr>
            </w:pPr>
          </w:p>
        </w:tc>
        <w:tc>
          <w:tcPr>
            <w:tcW w:w="3686" w:type="dxa"/>
          </w:tcPr>
          <w:p w14:paraId="78DF5B52" w14:textId="05E00D6E" w:rsidR="00DF424F" w:rsidRPr="006D643A" w:rsidRDefault="00DF424F" w:rsidP="00DF424F">
            <w:pPr>
              <w:rPr>
                <w:rFonts w:ascii="Verdana" w:hAnsi="Verdana"/>
                <w:lang w:val="fr-BE"/>
              </w:rPr>
            </w:pPr>
          </w:p>
        </w:tc>
        <w:tc>
          <w:tcPr>
            <w:tcW w:w="3685" w:type="dxa"/>
          </w:tcPr>
          <w:p w14:paraId="2BBF44FD" w14:textId="77777777" w:rsidR="00DF424F" w:rsidRPr="006D643A" w:rsidRDefault="00DF424F" w:rsidP="00DF424F">
            <w:pPr>
              <w:rPr>
                <w:rFonts w:ascii="Verdana" w:hAnsi="Verdana"/>
                <w:lang w:val="fr-BE"/>
              </w:rPr>
            </w:pPr>
          </w:p>
        </w:tc>
      </w:tr>
      <w:tr w:rsidR="00DF424F" w:rsidRPr="00380F2A" w14:paraId="2F22AFD0" w14:textId="77777777" w:rsidTr="00617AD5">
        <w:tc>
          <w:tcPr>
            <w:tcW w:w="2405" w:type="dxa"/>
          </w:tcPr>
          <w:p w14:paraId="4BD6817F" w14:textId="77777777" w:rsidR="00DF424F" w:rsidRPr="006D643A" w:rsidRDefault="00DF424F" w:rsidP="00DF424F">
            <w:pPr>
              <w:rPr>
                <w:rFonts w:ascii="Verdana" w:hAnsi="Verdana"/>
                <w:lang w:val="fr-BE"/>
              </w:rPr>
            </w:pPr>
            <w:r w:rsidRPr="006D643A">
              <w:rPr>
                <w:rFonts w:ascii="Verdana" w:hAnsi="Verdana"/>
                <w:lang w:val="fr-BE"/>
              </w:rPr>
              <w:t>Coordonnées du propriétaire actuel</w:t>
            </w:r>
            <w:r>
              <w:rPr>
                <w:rFonts w:ascii="Verdana" w:hAnsi="Verdana"/>
                <w:lang w:val="fr-BE"/>
              </w:rPr>
              <w:t xml:space="preserve"> (téléphone / mail)</w:t>
            </w:r>
          </w:p>
          <w:p w14:paraId="7F32C26B" w14:textId="77777777" w:rsidR="00DF424F" w:rsidRPr="006D643A" w:rsidRDefault="00DF424F" w:rsidP="00DF424F">
            <w:pPr>
              <w:rPr>
                <w:rFonts w:ascii="Verdana" w:hAnsi="Verdana"/>
                <w:lang w:val="fr-BE"/>
              </w:rPr>
            </w:pPr>
          </w:p>
        </w:tc>
        <w:tc>
          <w:tcPr>
            <w:tcW w:w="3686" w:type="dxa"/>
          </w:tcPr>
          <w:p w14:paraId="5959888B" w14:textId="77777777" w:rsidR="00DF424F" w:rsidRPr="006D643A" w:rsidRDefault="00DF424F" w:rsidP="00DF424F">
            <w:pPr>
              <w:rPr>
                <w:rFonts w:ascii="Verdana" w:hAnsi="Verdana"/>
                <w:lang w:val="fr-BE"/>
              </w:rPr>
            </w:pPr>
          </w:p>
        </w:tc>
        <w:tc>
          <w:tcPr>
            <w:tcW w:w="3685" w:type="dxa"/>
          </w:tcPr>
          <w:p w14:paraId="5AD81822" w14:textId="77777777" w:rsidR="00DF424F" w:rsidRPr="006D643A" w:rsidRDefault="00DF424F" w:rsidP="00DF424F">
            <w:pPr>
              <w:rPr>
                <w:rFonts w:ascii="Verdana" w:hAnsi="Verdana"/>
                <w:lang w:val="fr-BE"/>
              </w:rPr>
            </w:pPr>
          </w:p>
        </w:tc>
      </w:tr>
      <w:tr w:rsidR="00DF424F" w:rsidRPr="00380F2A" w14:paraId="302B86EA" w14:textId="77777777" w:rsidTr="00A83C65">
        <w:trPr>
          <w:trHeight w:val="1677"/>
        </w:trPr>
        <w:tc>
          <w:tcPr>
            <w:tcW w:w="2405" w:type="dxa"/>
          </w:tcPr>
          <w:p w14:paraId="60BF81C6" w14:textId="77777777" w:rsidR="00DF424F" w:rsidRPr="006D643A" w:rsidRDefault="00DF424F" w:rsidP="00DF424F">
            <w:pPr>
              <w:rPr>
                <w:rFonts w:ascii="Verdana" w:hAnsi="Verdana"/>
                <w:lang w:val="fr-BE"/>
              </w:rPr>
            </w:pPr>
            <w:r w:rsidRPr="006D643A">
              <w:rPr>
                <w:rFonts w:ascii="Verdana" w:hAnsi="Verdana"/>
                <w:lang w:val="fr-BE"/>
              </w:rPr>
              <w:t>Raison du déménagement</w:t>
            </w:r>
          </w:p>
          <w:p w14:paraId="2DE26026" w14:textId="77777777" w:rsidR="00DF424F" w:rsidRPr="006D643A" w:rsidRDefault="00DF424F" w:rsidP="00DF424F">
            <w:pPr>
              <w:rPr>
                <w:rFonts w:ascii="Verdana" w:hAnsi="Verdana"/>
                <w:lang w:val="fr-BE"/>
              </w:rPr>
            </w:pPr>
          </w:p>
          <w:p w14:paraId="608F55C3" w14:textId="77777777" w:rsidR="00DF424F" w:rsidRDefault="00DF424F" w:rsidP="00DF424F">
            <w:pPr>
              <w:rPr>
                <w:rFonts w:ascii="Verdana" w:hAnsi="Verdana"/>
                <w:lang w:val="fr-BE"/>
              </w:rPr>
            </w:pPr>
          </w:p>
          <w:p w14:paraId="75DA1060" w14:textId="77777777" w:rsidR="00DF424F" w:rsidRDefault="00DF424F" w:rsidP="00DF424F">
            <w:pPr>
              <w:rPr>
                <w:rFonts w:ascii="Verdana" w:hAnsi="Verdana"/>
                <w:lang w:val="fr-BE"/>
              </w:rPr>
            </w:pPr>
          </w:p>
          <w:p w14:paraId="49B31A5A" w14:textId="77777777" w:rsidR="00DF424F" w:rsidRDefault="00DF424F" w:rsidP="00DF424F">
            <w:pPr>
              <w:rPr>
                <w:rFonts w:ascii="Verdana" w:hAnsi="Verdana"/>
                <w:lang w:val="fr-BE"/>
              </w:rPr>
            </w:pPr>
          </w:p>
          <w:p w14:paraId="7706C2B0" w14:textId="77777777" w:rsidR="00DF424F" w:rsidRPr="006D643A" w:rsidRDefault="00DF424F" w:rsidP="00DF424F">
            <w:pPr>
              <w:rPr>
                <w:rFonts w:ascii="Verdana" w:hAnsi="Verdana"/>
                <w:lang w:val="fr-BE"/>
              </w:rPr>
            </w:pPr>
          </w:p>
          <w:p w14:paraId="5967CB87" w14:textId="77777777" w:rsidR="00DF424F" w:rsidRPr="006D643A" w:rsidRDefault="00DF424F" w:rsidP="00DF424F">
            <w:pPr>
              <w:rPr>
                <w:rFonts w:ascii="Verdana" w:hAnsi="Verdana"/>
                <w:lang w:val="fr-BE"/>
              </w:rPr>
            </w:pPr>
          </w:p>
        </w:tc>
        <w:tc>
          <w:tcPr>
            <w:tcW w:w="3686" w:type="dxa"/>
          </w:tcPr>
          <w:p w14:paraId="7DF7E1F7" w14:textId="7F6FE330" w:rsidR="00DF424F" w:rsidRPr="006D643A" w:rsidRDefault="00DF424F" w:rsidP="00DF424F">
            <w:pPr>
              <w:rPr>
                <w:rFonts w:ascii="Verdana" w:hAnsi="Verdana"/>
                <w:lang w:val="fr-BE"/>
              </w:rPr>
            </w:pPr>
          </w:p>
        </w:tc>
        <w:tc>
          <w:tcPr>
            <w:tcW w:w="3685" w:type="dxa"/>
          </w:tcPr>
          <w:p w14:paraId="29A4BE76" w14:textId="77777777" w:rsidR="00DF424F" w:rsidRPr="006D643A" w:rsidRDefault="00DF424F" w:rsidP="00DF424F">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F068" w14:textId="77777777" w:rsidR="00960398" w:rsidRDefault="00960398" w:rsidP="00197F5E">
      <w:r>
        <w:separator/>
      </w:r>
    </w:p>
  </w:endnote>
  <w:endnote w:type="continuationSeparator" w:id="0">
    <w:p w14:paraId="7269E7F8" w14:textId="77777777" w:rsidR="00960398" w:rsidRDefault="00960398"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0BC9" w14:textId="77777777" w:rsidR="00960398" w:rsidRDefault="00960398" w:rsidP="00197F5E">
      <w:r>
        <w:separator/>
      </w:r>
    </w:p>
  </w:footnote>
  <w:footnote w:type="continuationSeparator" w:id="0">
    <w:p w14:paraId="08D7C4CD" w14:textId="77777777" w:rsidR="00960398" w:rsidRDefault="00960398"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02C39"/>
    <w:rsid w:val="00004B24"/>
    <w:rsid w:val="000579AD"/>
    <w:rsid w:val="00073193"/>
    <w:rsid w:val="000B332E"/>
    <w:rsid w:val="000B7CC6"/>
    <w:rsid w:val="000E0594"/>
    <w:rsid w:val="00113964"/>
    <w:rsid w:val="00140E48"/>
    <w:rsid w:val="00194A14"/>
    <w:rsid w:val="00197F5E"/>
    <w:rsid w:val="001A68E8"/>
    <w:rsid w:val="001C6AC7"/>
    <w:rsid w:val="001E6E35"/>
    <w:rsid w:val="002B4EDA"/>
    <w:rsid w:val="002C1346"/>
    <w:rsid w:val="00322AB2"/>
    <w:rsid w:val="003333B0"/>
    <w:rsid w:val="0035778D"/>
    <w:rsid w:val="00363B63"/>
    <w:rsid w:val="00366333"/>
    <w:rsid w:val="00372A08"/>
    <w:rsid w:val="00380F2A"/>
    <w:rsid w:val="003A332C"/>
    <w:rsid w:val="003C3940"/>
    <w:rsid w:val="003E3A2B"/>
    <w:rsid w:val="003F6395"/>
    <w:rsid w:val="00421798"/>
    <w:rsid w:val="004401C2"/>
    <w:rsid w:val="00463866"/>
    <w:rsid w:val="00463BED"/>
    <w:rsid w:val="00485CEB"/>
    <w:rsid w:val="004C7FC4"/>
    <w:rsid w:val="0050724A"/>
    <w:rsid w:val="005107F5"/>
    <w:rsid w:val="005478B3"/>
    <w:rsid w:val="005573D3"/>
    <w:rsid w:val="00563A33"/>
    <w:rsid w:val="00570F78"/>
    <w:rsid w:val="00571329"/>
    <w:rsid w:val="005A2938"/>
    <w:rsid w:val="005A7DB0"/>
    <w:rsid w:val="005B3C5E"/>
    <w:rsid w:val="005C5C30"/>
    <w:rsid w:val="006125E4"/>
    <w:rsid w:val="0064110E"/>
    <w:rsid w:val="006B4A55"/>
    <w:rsid w:val="006C5650"/>
    <w:rsid w:val="006D643A"/>
    <w:rsid w:val="006E0076"/>
    <w:rsid w:val="006E1140"/>
    <w:rsid w:val="006E538B"/>
    <w:rsid w:val="006F7367"/>
    <w:rsid w:val="007129D2"/>
    <w:rsid w:val="0071504B"/>
    <w:rsid w:val="00731BB2"/>
    <w:rsid w:val="00734EAD"/>
    <w:rsid w:val="007442E2"/>
    <w:rsid w:val="007654B5"/>
    <w:rsid w:val="00792520"/>
    <w:rsid w:val="007D4830"/>
    <w:rsid w:val="007D5FCF"/>
    <w:rsid w:val="007E5EEC"/>
    <w:rsid w:val="00807A3E"/>
    <w:rsid w:val="00810B68"/>
    <w:rsid w:val="00822F2C"/>
    <w:rsid w:val="00835A5A"/>
    <w:rsid w:val="0086117D"/>
    <w:rsid w:val="00890991"/>
    <w:rsid w:val="008B4DBB"/>
    <w:rsid w:val="008B52C3"/>
    <w:rsid w:val="008B52CE"/>
    <w:rsid w:val="008B78FC"/>
    <w:rsid w:val="008E149A"/>
    <w:rsid w:val="008E6712"/>
    <w:rsid w:val="00906646"/>
    <w:rsid w:val="00960398"/>
    <w:rsid w:val="00960552"/>
    <w:rsid w:val="00981B75"/>
    <w:rsid w:val="00984BD8"/>
    <w:rsid w:val="009C41E2"/>
    <w:rsid w:val="009D7C66"/>
    <w:rsid w:val="00A07C8D"/>
    <w:rsid w:val="00A45F24"/>
    <w:rsid w:val="00A56BD4"/>
    <w:rsid w:val="00A82632"/>
    <w:rsid w:val="00A83C65"/>
    <w:rsid w:val="00A91365"/>
    <w:rsid w:val="00AB627D"/>
    <w:rsid w:val="00AC25A6"/>
    <w:rsid w:val="00AC3B69"/>
    <w:rsid w:val="00B07E2D"/>
    <w:rsid w:val="00B12EB1"/>
    <w:rsid w:val="00B16FF7"/>
    <w:rsid w:val="00B36966"/>
    <w:rsid w:val="00B421CA"/>
    <w:rsid w:val="00B5235F"/>
    <w:rsid w:val="00B96DAA"/>
    <w:rsid w:val="00BA4BB2"/>
    <w:rsid w:val="00BA52C4"/>
    <w:rsid w:val="00BA6C88"/>
    <w:rsid w:val="00BB556F"/>
    <w:rsid w:val="00BB7814"/>
    <w:rsid w:val="00BC5004"/>
    <w:rsid w:val="00BE6279"/>
    <w:rsid w:val="00BF5CF8"/>
    <w:rsid w:val="00C171F3"/>
    <w:rsid w:val="00C17652"/>
    <w:rsid w:val="00CC7521"/>
    <w:rsid w:val="00CD1498"/>
    <w:rsid w:val="00CE3B50"/>
    <w:rsid w:val="00D02220"/>
    <w:rsid w:val="00D03095"/>
    <w:rsid w:val="00DA32A5"/>
    <w:rsid w:val="00DB12A7"/>
    <w:rsid w:val="00DC3BBC"/>
    <w:rsid w:val="00DD5515"/>
    <w:rsid w:val="00DD6DC5"/>
    <w:rsid w:val="00DF424F"/>
    <w:rsid w:val="00E00DC2"/>
    <w:rsid w:val="00E2142B"/>
    <w:rsid w:val="00E529D2"/>
    <w:rsid w:val="00E55562"/>
    <w:rsid w:val="00E74B19"/>
    <w:rsid w:val="00EA05F4"/>
    <w:rsid w:val="00ED42CB"/>
    <w:rsid w:val="00F0208B"/>
    <w:rsid w:val="00F04189"/>
    <w:rsid w:val="00F06916"/>
    <w:rsid w:val="00F221BA"/>
    <w:rsid w:val="00F73D55"/>
    <w:rsid w:val="00F95E29"/>
    <w:rsid w:val="00FA3EE9"/>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3</TotalTime>
  <Pages>2</Pages>
  <Words>443</Words>
  <Characters>2437</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Graham</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5</cp:revision>
  <cp:lastPrinted>2016-08-03T12:58:00Z</cp:lastPrinted>
  <dcterms:created xsi:type="dcterms:W3CDTF">2026-01-15T10:15:00Z</dcterms:created>
  <dcterms:modified xsi:type="dcterms:W3CDTF">2026-01-23T16:07:00Z</dcterms:modified>
</cp:coreProperties>
</file>