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2490C8CF"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951175">
        <w:rPr>
          <w:rFonts w:ascii="Verdana" w:hAnsi="Verdana"/>
          <w:b/>
          <w:bCs/>
          <w:lang w:val="fr-BE"/>
        </w:rPr>
        <w:t>Avenue Albert 96, Forest</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1C199E38" w:rsidR="008B4DBB" w:rsidRPr="006D643A" w:rsidRDefault="00BC6B64" w:rsidP="00BC6B64">
            <w:pPr>
              <w:rPr>
                <w:rFonts w:ascii="Verdana" w:hAnsi="Verdana"/>
                <w:lang w:val="fr-BE"/>
              </w:rPr>
            </w:pPr>
            <w:r>
              <w:rPr>
                <w:rFonts w:ascii="Verdana" w:hAnsi="Verdana"/>
                <w:lang w:val="fr-BE"/>
              </w:rPr>
              <w:t xml:space="preserve">                       </w:t>
            </w:r>
            <w:r w:rsidR="00F870C8">
              <w:rPr>
                <w:rFonts w:ascii="Verdana" w:hAnsi="Verdana"/>
                <w:lang w:val="fr-BE"/>
              </w:rPr>
              <w:t>2 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02983D4F" w:rsidR="00DC3BBC" w:rsidRDefault="00F870C8">
            <w:pPr>
              <w:rPr>
                <w:rFonts w:ascii="Verdana" w:hAnsi="Verdana"/>
                <w:lang w:val="fr-BE"/>
              </w:rPr>
            </w:pPr>
            <w:r>
              <w:rPr>
                <w:rFonts w:ascii="Verdana" w:hAnsi="Verdana"/>
                <w:lang w:val="fr-BE"/>
              </w:rPr>
              <w:t>920</w:t>
            </w:r>
            <w:r w:rsidR="00EF4F48">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466B1538" w:rsidR="00DC3BBC" w:rsidRDefault="00951175">
            <w:pPr>
              <w:rPr>
                <w:rFonts w:ascii="Verdana" w:hAnsi="Verdana"/>
                <w:lang w:val="fr-BE"/>
              </w:rPr>
            </w:pPr>
            <w:r>
              <w:rPr>
                <w:rFonts w:ascii="Verdana" w:hAnsi="Verdana"/>
                <w:lang w:val="fr-BE"/>
              </w:rPr>
              <w:t>150</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F870C8" w:rsidRDefault="00DC3BBC" w:rsidP="00DC3BBC">
            <w:pPr>
              <w:pStyle w:val="Paragraphedeliste"/>
              <w:numPr>
                <w:ilvl w:val="0"/>
                <w:numId w:val="2"/>
              </w:numPr>
              <w:rPr>
                <w:rFonts w:ascii="Verdana" w:hAnsi="Verdana"/>
                <w:lang w:val="fr-BE"/>
              </w:rPr>
            </w:pPr>
            <w:r w:rsidRPr="00F870C8">
              <w:rPr>
                <w:rFonts w:ascii="Verdana" w:hAnsi="Verdana"/>
                <w:lang w:val="fr-BE"/>
              </w:rPr>
              <w:t>Eau Froide Privative</w:t>
            </w:r>
          </w:p>
          <w:p w14:paraId="41F4E18D" w14:textId="77777777" w:rsidR="00DC3BBC" w:rsidRPr="00F870C8" w:rsidRDefault="00DC3BBC" w:rsidP="00DC3BBC">
            <w:pPr>
              <w:pStyle w:val="Paragraphedeliste"/>
              <w:numPr>
                <w:ilvl w:val="0"/>
                <w:numId w:val="2"/>
              </w:numPr>
              <w:rPr>
                <w:rFonts w:ascii="Verdana" w:hAnsi="Verdana"/>
                <w:lang w:val="fr-BE"/>
              </w:rPr>
            </w:pPr>
            <w:r w:rsidRPr="00F870C8">
              <w:rPr>
                <w:rFonts w:ascii="Verdana" w:hAnsi="Verdana"/>
                <w:lang w:val="fr-BE"/>
              </w:rPr>
              <w:t>Eau Chaude Privative</w:t>
            </w:r>
          </w:p>
          <w:p w14:paraId="6A7DB417" w14:textId="77777777" w:rsidR="00DC3BBC" w:rsidRPr="00F870C8" w:rsidRDefault="00DC3BBC" w:rsidP="00DC3BBC">
            <w:pPr>
              <w:pStyle w:val="Paragraphedeliste"/>
              <w:numPr>
                <w:ilvl w:val="0"/>
                <w:numId w:val="2"/>
              </w:numPr>
              <w:rPr>
                <w:rFonts w:ascii="Verdana" w:hAnsi="Verdana"/>
                <w:lang w:val="fr-BE"/>
              </w:rPr>
            </w:pPr>
            <w:r w:rsidRPr="00F870C8">
              <w:rPr>
                <w:rFonts w:ascii="Verdana" w:hAnsi="Verdana"/>
                <w:lang w:val="fr-BE"/>
              </w:rPr>
              <w:t>Chauffage</w:t>
            </w:r>
          </w:p>
          <w:p w14:paraId="7372B656" w14:textId="77777777" w:rsidR="00DC3BBC" w:rsidRPr="005A0808" w:rsidRDefault="00DC3BBC" w:rsidP="00DC3BBC">
            <w:pPr>
              <w:pStyle w:val="Paragraphedeliste"/>
              <w:numPr>
                <w:ilvl w:val="0"/>
                <w:numId w:val="2"/>
              </w:numPr>
              <w:rPr>
                <w:rFonts w:ascii="Verdana" w:hAnsi="Verdana"/>
                <w:strike/>
                <w:lang w:val="fr-BE"/>
              </w:rPr>
            </w:pPr>
            <w:r w:rsidRPr="005A0808">
              <w:rPr>
                <w:rFonts w:ascii="Verdana" w:hAnsi="Verdana"/>
                <w:strike/>
                <w:lang w:val="fr-BE"/>
              </w:rPr>
              <w:t>Electricité privative</w:t>
            </w:r>
          </w:p>
          <w:p w14:paraId="12C9F53C" w14:textId="4484EA39"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Nettoyage des communs,</w:t>
            </w:r>
            <w:r w:rsidR="0086117D">
              <w:rPr>
                <w:rFonts w:ascii="Verdana" w:hAnsi="Verdana"/>
                <w:lang w:val="fr-BE"/>
              </w:rPr>
              <w:t xml:space="preserve"> ascenseur,</w:t>
            </w:r>
            <w:r w:rsidRPr="001A68E8">
              <w:rPr>
                <w:rFonts w:ascii="Verdana" w:hAnsi="Verdana"/>
                <w:lang w:val="fr-BE"/>
              </w:rPr>
              <w:t>…</w:t>
            </w:r>
          </w:p>
          <w:p w14:paraId="68D1B92A" w14:textId="77777777" w:rsidR="00DC3BBC" w:rsidRPr="00F870C8" w:rsidRDefault="00DC3BBC" w:rsidP="00DC3BBC">
            <w:pPr>
              <w:pStyle w:val="Paragraphedeliste"/>
              <w:numPr>
                <w:ilvl w:val="0"/>
                <w:numId w:val="2"/>
              </w:numPr>
              <w:rPr>
                <w:rFonts w:ascii="Verdana" w:hAnsi="Verdana"/>
                <w:strike/>
                <w:lang w:val="fr-BE"/>
              </w:rPr>
            </w:pPr>
            <w:r w:rsidRPr="00F870C8">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C74A" w14:textId="77777777" w:rsidR="00536A48" w:rsidRDefault="00536A48" w:rsidP="00197F5E">
      <w:r>
        <w:separator/>
      </w:r>
    </w:p>
  </w:endnote>
  <w:endnote w:type="continuationSeparator" w:id="0">
    <w:p w14:paraId="48B31E25" w14:textId="77777777" w:rsidR="00536A48" w:rsidRDefault="00536A48"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A19B" w14:textId="77777777" w:rsidR="00536A48" w:rsidRDefault="00536A48" w:rsidP="00197F5E">
      <w:r>
        <w:separator/>
      </w:r>
    </w:p>
  </w:footnote>
  <w:footnote w:type="continuationSeparator" w:id="0">
    <w:p w14:paraId="0038A590" w14:textId="77777777" w:rsidR="00536A48" w:rsidRDefault="00536A48"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73193"/>
    <w:rsid w:val="000A7D1D"/>
    <w:rsid w:val="000B332E"/>
    <w:rsid w:val="00197F5E"/>
    <w:rsid w:val="001A68E8"/>
    <w:rsid w:val="001B7617"/>
    <w:rsid w:val="001F02CF"/>
    <w:rsid w:val="002322F9"/>
    <w:rsid w:val="00275DB1"/>
    <w:rsid w:val="002C1346"/>
    <w:rsid w:val="0035778D"/>
    <w:rsid w:val="00366333"/>
    <w:rsid w:val="003C3940"/>
    <w:rsid w:val="004010AD"/>
    <w:rsid w:val="00402660"/>
    <w:rsid w:val="00450022"/>
    <w:rsid w:val="004A3849"/>
    <w:rsid w:val="004B72B6"/>
    <w:rsid w:val="004C7FC4"/>
    <w:rsid w:val="0050724A"/>
    <w:rsid w:val="00536A48"/>
    <w:rsid w:val="005573D3"/>
    <w:rsid w:val="00563A33"/>
    <w:rsid w:val="00570F78"/>
    <w:rsid w:val="00577928"/>
    <w:rsid w:val="005A0808"/>
    <w:rsid w:val="005B3C5E"/>
    <w:rsid w:val="005C5C30"/>
    <w:rsid w:val="005F0435"/>
    <w:rsid w:val="006125E4"/>
    <w:rsid w:val="006C5650"/>
    <w:rsid w:val="006D643A"/>
    <w:rsid w:val="006E0076"/>
    <w:rsid w:val="007442E2"/>
    <w:rsid w:val="007D4830"/>
    <w:rsid w:val="00822F2C"/>
    <w:rsid w:val="0086117D"/>
    <w:rsid w:val="00862AAC"/>
    <w:rsid w:val="008B4DBB"/>
    <w:rsid w:val="008B78FC"/>
    <w:rsid w:val="008E6712"/>
    <w:rsid w:val="008F42D7"/>
    <w:rsid w:val="00951175"/>
    <w:rsid w:val="00984BD8"/>
    <w:rsid w:val="009C41E2"/>
    <w:rsid w:val="00A30875"/>
    <w:rsid w:val="00A82632"/>
    <w:rsid w:val="00A83C65"/>
    <w:rsid w:val="00A91365"/>
    <w:rsid w:val="00AB627D"/>
    <w:rsid w:val="00AC25A6"/>
    <w:rsid w:val="00AE5DC0"/>
    <w:rsid w:val="00B421CA"/>
    <w:rsid w:val="00B5235F"/>
    <w:rsid w:val="00B74D0F"/>
    <w:rsid w:val="00B75427"/>
    <w:rsid w:val="00BA4BB2"/>
    <w:rsid w:val="00BB556F"/>
    <w:rsid w:val="00BB6523"/>
    <w:rsid w:val="00BC1BD5"/>
    <w:rsid w:val="00BC6B64"/>
    <w:rsid w:val="00C17652"/>
    <w:rsid w:val="00C976AE"/>
    <w:rsid w:val="00CD1498"/>
    <w:rsid w:val="00DA32A5"/>
    <w:rsid w:val="00DB12A7"/>
    <w:rsid w:val="00DB6CD8"/>
    <w:rsid w:val="00DC3BBC"/>
    <w:rsid w:val="00DD5515"/>
    <w:rsid w:val="00DD6063"/>
    <w:rsid w:val="00DD6DC5"/>
    <w:rsid w:val="00E00DC2"/>
    <w:rsid w:val="00E339B9"/>
    <w:rsid w:val="00ED42CB"/>
    <w:rsid w:val="00EF148C"/>
    <w:rsid w:val="00EF4F48"/>
    <w:rsid w:val="00F04189"/>
    <w:rsid w:val="00F221BA"/>
    <w:rsid w:val="00F22804"/>
    <w:rsid w:val="00F73D55"/>
    <w:rsid w:val="00F870C8"/>
    <w:rsid w:val="00F95E2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16</TotalTime>
  <Pages>2</Pages>
  <Words>444</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11</cp:revision>
  <cp:lastPrinted>2016-08-03T12:58:00Z</cp:lastPrinted>
  <dcterms:created xsi:type="dcterms:W3CDTF">2025-01-13T09:34:00Z</dcterms:created>
  <dcterms:modified xsi:type="dcterms:W3CDTF">2025-04-22T11:13:00Z</dcterms:modified>
</cp:coreProperties>
</file>