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3F787E4A" w14:textId="6C232834" w:rsidR="00835A5A" w:rsidRPr="006D643A" w:rsidRDefault="008B4DBB" w:rsidP="00835A5A">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86117D">
        <w:rPr>
          <w:rFonts w:ascii="Verdana" w:hAnsi="Verdana"/>
          <w:b/>
          <w:bCs/>
          <w:lang w:val="fr-BE"/>
        </w:rPr>
        <w:t xml:space="preserve"> </w:t>
      </w:r>
      <w:r w:rsidR="006A7EF8">
        <w:rPr>
          <w:rFonts w:ascii="Verdana" w:hAnsi="Verdana"/>
          <w:b/>
          <w:bCs/>
          <w:lang w:val="fr-BE"/>
        </w:rPr>
        <w:t xml:space="preserve">Rue de </w:t>
      </w:r>
      <w:proofErr w:type="spellStart"/>
      <w:r w:rsidR="006A7EF8">
        <w:rPr>
          <w:rFonts w:ascii="Verdana" w:hAnsi="Verdana"/>
          <w:b/>
          <w:bCs/>
          <w:lang w:val="fr-BE"/>
        </w:rPr>
        <w:t>Bécline</w:t>
      </w:r>
      <w:proofErr w:type="spellEnd"/>
      <w:r w:rsidR="006A7EF8">
        <w:rPr>
          <w:rFonts w:ascii="Verdana" w:hAnsi="Verdana"/>
          <w:b/>
          <w:bCs/>
          <w:lang w:val="fr-BE"/>
        </w:rPr>
        <w:t>, Mont-Saint-Guibert</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53E4DF17" w:rsidR="008B4DBB" w:rsidRPr="006D643A" w:rsidRDefault="00A45F24" w:rsidP="00A45F24">
            <w:pPr>
              <w:rPr>
                <w:rFonts w:ascii="Verdana" w:hAnsi="Verdana"/>
                <w:lang w:val="fr-BE"/>
              </w:rPr>
            </w:pPr>
            <w:r>
              <w:rPr>
                <w:rFonts w:ascii="Verdana" w:hAnsi="Verdana"/>
                <w:lang w:val="fr-BE"/>
              </w:rPr>
              <w:t xml:space="preserve">                       </w:t>
            </w:r>
            <w:r w:rsidR="00B24CDC">
              <w:rPr>
                <w:rFonts w:ascii="Verdana" w:hAnsi="Verdana"/>
                <w:lang w:val="fr-BE"/>
              </w:rPr>
              <w:t>9</w:t>
            </w:r>
            <w:r w:rsidR="00B93566">
              <w:rPr>
                <w:rFonts w:ascii="Verdana" w:hAnsi="Verdana"/>
                <w:lang w:val="fr-BE"/>
              </w:rPr>
              <w:t xml:space="preserve"> </w:t>
            </w:r>
            <w:r w:rsidR="001322F8">
              <w:rPr>
                <w:rFonts w:ascii="Verdana" w:hAnsi="Verdana"/>
                <w:lang w:val="fr-BE"/>
              </w:rPr>
              <w:t>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5DBF66BE" w:rsidR="00DC3BBC" w:rsidRDefault="006A7EF8">
            <w:pPr>
              <w:rPr>
                <w:rFonts w:ascii="Verdana" w:hAnsi="Verdana"/>
                <w:lang w:val="fr-BE"/>
              </w:rPr>
            </w:pPr>
            <w:r>
              <w:rPr>
                <w:rFonts w:ascii="Verdana" w:hAnsi="Verdana"/>
                <w:b/>
                <w:bCs/>
                <w:lang w:val="fr-BE"/>
              </w:rPr>
              <w:t>1250</w:t>
            </w:r>
            <w:r w:rsidR="00835A5A">
              <w:rPr>
                <w:rFonts w:ascii="Verdana" w:hAnsi="Verdana"/>
                <w:b/>
                <w:bCs/>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2E0304D7" w:rsidR="00DC3BBC" w:rsidRDefault="006A7EF8">
            <w:pPr>
              <w:rPr>
                <w:rFonts w:ascii="Verdana" w:hAnsi="Verdana"/>
                <w:lang w:val="fr-BE"/>
              </w:rPr>
            </w:pPr>
            <w:r>
              <w:rPr>
                <w:rFonts w:ascii="Verdana" w:hAnsi="Verdana"/>
                <w:lang w:val="fr-BE"/>
              </w:rPr>
              <w:t>145</w:t>
            </w:r>
            <w:r w:rsidR="008E149A">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6A7EF8" w:rsidRDefault="00DC3BBC" w:rsidP="00DC3BBC">
            <w:pPr>
              <w:pStyle w:val="Paragraphedeliste"/>
              <w:numPr>
                <w:ilvl w:val="0"/>
                <w:numId w:val="2"/>
              </w:numPr>
              <w:rPr>
                <w:rFonts w:ascii="Verdana" w:hAnsi="Verdana"/>
                <w:strike/>
                <w:lang w:val="fr-BE"/>
              </w:rPr>
            </w:pPr>
            <w:r w:rsidRPr="006A7EF8">
              <w:rPr>
                <w:rFonts w:ascii="Verdana" w:hAnsi="Verdana"/>
                <w:strike/>
                <w:lang w:val="fr-BE"/>
              </w:rPr>
              <w:t>Eau Froide Privative</w:t>
            </w:r>
          </w:p>
          <w:p w14:paraId="41F4E18D" w14:textId="77777777" w:rsidR="00DC3BBC" w:rsidRPr="006A7EF8" w:rsidRDefault="00DC3BBC" w:rsidP="00DC3BBC">
            <w:pPr>
              <w:pStyle w:val="Paragraphedeliste"/>
              <w:numPr>
                <w:ilvl w:val="0"/>
                <w:numId w:val="2"/>
              </w:numPr>
              <w:rPr>
                <w:rFonts w:ascii="Verdana" w:hAnsi="Verdana"/>
                <w:strike/>
                <w:lang w:val="fr-BE"/>
              </w:rPr>
            </w:pPr>
            <w:r w:rsidRPr="006A7EF8">
              <w:rPr>
                <w:rFonts w:ascii="Verdana" w:hAnsi="Verdana"/>
                <w:strike/>
                <w:lang w:val="fr-BE"/>
              </w:rPr>
              <w:t>Eau Chaude Privative</w:t>
            </w:r>
          </w:p>
          <w:p w14:paraId="6A7DB417" w14:textId="77777777" w:rsidR="00DC3BBC" w:rsidRPr="006A7EF8" w:rsidRDefault="00DC3BBC" w:rsidP="00DC3BBC">
            <w:pPr>
              <w:pStyle w:val="Paragraphedeliste"/>
              <w:numPr>
                <w:ilvl w:val="0"/>
                <w:numId w:val="2"/>
              </w:numPr>
              <w:rPr>
                <w:rFonts w:ascii="Verdana" w:hAnsi="Verdana"/>
                <w:strike/>
                <w:lang w:val="fr-BE"/>
              </w:rPr>
            </w:pPr>
            <w:r w:rsidRPr="006A7EF8">
              <w:rPr>
                <w:rFonts w:ascii="Verdana" w:hAnsi="Verdana"/>
                <w:strike/>
                <w:lang w:val="fr-BE"/>
              </w:rPr>
              <w:t>Chauffage</w:t>
            </w:r>
          </w:p>
          <w:p w14:paraId="7372B656" w14:textId="77777777" w:rsidR="00DC3BBC" w:rsidRPr="006A7EF8" w:rsidRDefault="00DC3BBC" w:rsidP="00DC3BBC">
            <w:pPr>
              <w:pStyle w:val="Paragraphedeliste"/>
              <w:numPr>
                <w:ilvl w:val="0"/>
                <w:numId w:val="2"/>
              </w:numPr>
              <w:rPr>
                <w:rFonts w:ascii="Verdana" w:hAnsi="Verdana"/>
                <w:strike/>
                <w:lang w:val="fr-BE"/>
              </w:rPr>
            </w:pPr>
            <w:r w:rsidRPr="006A7EF8">
              <w:rPr>
                <w:rFonts w:ascii="Verdana" w:hAnsi="Verdana"/>
                <w:strike/>
                <w:lang w:val="fr-BE"/>
              </w:rPr>
              <w:t>Electricité privative</w:t>
            </w:r>
          </w:p>
          <w:p w14:paraId="12C9F53C" w14:textId="4484EA39" w:rsidR="00DC3BBC" w:rsidRPr="006A7EF8" w:rsidRDefault="00DC3BBC" w:rsidP="00DC3BBC">
            <w:pPr>
              <w:pStyle w:val="Paragraphedeliste"/>
              <w:numPr>
                <w:ilvl w:val="0"/>
                <w:numId w:val="2"/>
              </w:numPr>
              <w:rPr>
                <w:rFonts w:ascii="Verdana" w:hAnsi="Verdana"/>
                <w:lang w:val="fr-BE"/>
              </w:rPr>
            </w:pPr>
            <w:r w:rsidRPr="006A7EF8">
              <w:rPr>
                <w:rFonts w:ascii="Verdana" w:hAnsi="Verdana"/>
                <w:lang w:val="fr-BE"/>
              </w:rPr>
              <w:t>Nettoyage des communs,</w:t>
            </w:r>
            <w:r w:rsidR="0086117D" w:rsidRPr="006A7EF8">
              <w:rPr>
                <w:rFonts w:ascii="Verdana" w:hAnsi="Verdana"/>
                <w:lang w:val="fr-BE"/>
              </w:rPr>
              <w:t xml:space="preserve"> ascenseur,</w:t>
            </w:r>
            <w:r w:rsidRPr="006A7EF8">
              <w:rPr>
                <w:rFonts w:ascii="Verdana" w:hAnsi="Verdana"/>
                <w:lang w:val="fr-BE"/>
              </w:rPr>
              <w:t>…</w:t>
            </w:r>
          </w:p>
          <w:p w14:paraId="68D1B92A" w14:textId="77777777" w:rsidR="00DC3BBC" w:rsidRPr="00B93566" w:rsidRDefault="00DC3BBC" w:rsidP="00DC3BBC">
            <w:pPr>
              <w:pStyle w:val="Paragraphedeliste"/>
              <w:numPr>
                <w:ilvl w:val="0"/>
                <w:numId w:val="2"/>
              </w:numPr>
              <w:rPr>
                <w:rFonts w:ascii="Verdana" w:hAnsi="Verdana"/>
                <w:strike/>
                <w:lang w:val="fr-BE"/>
              </w:rPr>
            </w:pPr>
            <w:r w:rsidRPr="006A7EF8">
              <w:rPr>
                <w:rFonts w:ascii="Verdana" w:hAnsi="Verdana"/>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653EBAF"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1A1871EE"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6781477E"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3A7221FF"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01535A1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6BD91D00"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033A681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2B7DACC"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63E290F6" w:rsidR="00380F2A" w:rsidRPr="006D643A" w:rsidRDefault="00380F2A">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380F2A"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DF424F" w:rsidRPr="006D643A" w14:paraId="5669E547" w14:textId="77777777" w:rsidTr="00617AD5">
        <w:tc>
          <w:tcPr>
            <w:tcW w:w="2405" w:type="dxa"/>
          </w:tcPr>
          <w:p w14:paraId="5788DDD9" w14:textId="77777777" w:rsidR="00DF424F" w:rsidRPr="006D643A" w:rsidRDefault="00DF424F" w:rsidP="00DF424F">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DF424F" w:rsidRPr="006D643A" w:rsidRDefault="00DF424F" w:rsidP="00DF424F">
            <w:pPr>
              <w:rPr>
                <w:rFonts w:ascii="Verdana" w:hAnsi="Verdana"/>
                <w:lang w:val="fr-BE"/>
              </w:rPr>
            </w:pPr>
          </w:p>
        </w:tc>
        <w:tc>
          <w:tcPr>
            <w:tcW w:w="3686" w:type="dxa"/>
          </w:tcPr>
          <w:p w14:paraId="62EE9838" w14:textId="0DE17929" w:rsidR="00DF424F" w:rsidRPr="006D643A" w:rsidRDefault="00DF424F" w:rsidP="00004B24">
            <w:pPr>
              <w:rPr>
                <w:rFonts w:ascii="Verdana" w:hAnsi="Verdana"/>
                <w:lang w:val="fr-BE"/>
              </w:rPr>
            </w:pPr>
          </w:p>
        </w:tc>
        <w:tc>
          <w:tcPr>
            <w:tcW w:w="3685" w:type="dxa"/>
          </w:tcPr>
          <w:p w14:paraId="7652829E" w14:textId="77777777" w:rsidR="00DF424F" w:rsidRPr="006D643A" w:rsidRDefault="00DF424F" w:rsidP="00DF424F">
            <w:pPr>
              <w:rPr>
                <w:rFonts w:ascii="Verdana" w:hAnsi="Verdana"/>
                <w:lang w:val="fr-BE"/>
              </w:rPr>
            </w:pPr>
          </w:p>
        </w:tc>
      </w:tr>
      <w:tr w:rsidR="00DF424F" w:rsidRPr="002B4EDA" w14:paraId="63C65C79" w14:textId="77777777" w:rsidTr="00617AD5">
        <w:tc>
          <w:tcPr>
            <w:tcW w:w="2405" w:type="dxa"/>
          </w:tcPr>
          <w:p w14:paraId="378DB4A1" w14:textId="77777777" w:rsidR="00DF424F" w:rsidRPr="006D643A" w:rsidRDefault="00DF424F" w:rsidP="00DF424F">
            <w:pPr>
              <w:rPr>
                <w:rFonts w:ascii="Verdana" w:hAnsi="Verdana"/>
                <w:lang w:val="fr-BE"/>
              </w:rPr>
            </w:pPr>
            <w:r w:rsidRPr="006D643A">
              <w:rPr>
                <w:rFonts w:ascii="Verdana" w:hAnsi="Verdana"/>
                <w:lang w:val="fr-BE"/>
              </w:rPr>
              <w:t>Montant actuel du loyer et des charges</w:t>
            </w:r>
          </w:p>
          <w:p w14:paraId="5257442D" w14:textId="77777777" w:rsidR="00DF424F" w:rsidRPr="006D643A" w:rsidRDefault="00DF424F" w:rsidP="00DF424F">
            <w:pPr>
              <w:rPr>
                <w:rFonts w:ascii="Verdana" w:hAnsi="Verdana"/>
                <w:lang w:val="fr-BE"/>
              </w:rPr>
            </w:pPr>
          </w:p>
        </w:tc>
        <w:tc>
          <w:tcPr>
            <w:tcW w:w="3686" w:type="dxa"/>
          </w:tcPr>
          <w:p w14:paraId="78DF5B52" w14:textId="05E00D6E" w:rsidR="00DF424F" w:rsidRPr="006D643A" w:rsidRDefault="00DF424F" w:rsidP="00DF424F">
            <w:pPr>
              <w:rPr>
                <w:rFonts w:ascii="Verdana" w:hAnsi="Verdana"/>
                <w:lang w:val="fr-BE"/>
              </w:rPr>
            </w:pPr>
          </w:p>
        </w:tc>
        <w:tc>
          <w:tcPr>
            <w:tcW w:w="3685" w:type="dxa"/>
          </w:tcPr>
          <w:p w14:paraId="2BBF44FD" w14:textId="77777777" w:rsidR="00DF424F" w:rsidRPr="006D643A" w:rsidRDefault="00DF424F" w:rsidP="00DF424F">
            <w:pPr>
              <w:rPr>
                <w:rFonts w:ascii="Verdana" w:hAnsi="Verdana"/>
                <w:lang w:val="fr-BE"/>
              </w:rPr>
            </w:pPr>
          </w:p>
        </w:tc>
      </w:tr>
      <w:tr w:rsidR="00DF424F" w:rsidRPr="00380F2A" w14:paraId="2F22AFD0" w14:textId="77777777" w:rsidTr="00617AD5">
        <w:tc>
          <w:tcPr>
            <w:tcW w:w="2405" w:type="dxa"/>
          </w:tcPr>
          <w:p w14:paraId="4BD6817F" w14:textId="77777777" w:rsidR="00DF424F" w:rsidRPr="006D643A" w:rsidRDefault="00DF424F" w:rsidP="00DF424F">
            <w:pPr>
              <w:rPr>
                <w:rFonts w:ascii="Verdana" w:hAnsi="Verdana"/>
                <w:lang w:val="fr-BE"/>
              </w:rPr>
            </w:pPr>
            <w:r w:rsidRPr="006D643A">
              <w:rPr>
                <w:rFonts w:ascii="Verdana" w:hAnsi="Verdana"/>
                <w:lang w:val="fr-BE"/>
              </w:rPr>
              <w:t>Coordonnées du propriétaire actuel</w:t>
            </w:r>
            <w:r>
              <w:rPr>
                <w:rFonts w:ascii="Verdana" w:hAnsi="Verdana"/>
                <w:lang w:val="fr-BE"/>
              </w:rPr>
              <w:t xml:space="preserve"> (téléphone / mail)</w:t>
            </w:r>
          </w:p>
          <w:p w14:paraId="7F32C26B" w14:textId="77777777" w:rsidR="00DF424F" w:rsidRPr="006D643A" w:rsidRDefault="00DF424F" w:rsidP="00DF424F">
            <w:pPr>
              <w:rPr>
                <w:rFonts w:ascii="Verdana" w:hAnsi="Verdana"/>
                <w:lang w:val="fr-BE"/>
              </w:rPr>
            </w:pPr>
          </w:p>
        </w:tc>
        <w:tc>
          <w:tcPr>
            <w:tcW w:w="3686" w:type="dxa"/>
          </w:tcPr>
          <w:p w14:paraId="5959888B" w14:textId="77777777" w:rsidR="00DF424F" w:rsidRPr="006D643A" w:rsidRDefault="00DF424F" w:rsidP="00DF424F">
            <w:pPr>
              <w:rPr>
                <w:rFonts w:ascii="Verdana" w:hAnsi="Verdana"/>
                <w:lang w:val="fr-BE"/>
              </w:rPr>
            </w:pPr>
          </w:p>
        </w:tc>
        <w:tc>
          <w:tcPr>
            <w:tcW w:w="3685" w:type="dxa"/>
          </w:tcPr>
          <w:p w14:paraId="5AD81822" w14:textId="77777777" w:rsidR="00DF424F" w:rsidRPr="006D643A" w:rsidRDefault="00DF424F" w:rsidP="00DF424F">
            <w:pPr>
              <w:rPr>
                <w:rFonts w:ascii="Verdana" w:hAnsi="Verdana"/>
                <w:lang w:val="fr-BE"/>
              </w:rPr>
            </w:pPr>
          </w:p>
        </w:tc>
      </w:tr>
      <w:tr w:rsidR="00DF424F" w:rsidRPr="00380F2A" w14:paraId="302B86EA" w14:textId="77777777" w:rsidTr="00A83C65">
        <w:trPr>
          <w:trHeight w:val="1677"/>
        </w:trPr>
        <w:tc>
          <w:tcPr>
            <w:tcW w:w="2405" w:type="dxa"/>
          </w:tcPr>
          <w:p w14:paraId="60BF81C6" w14:textId="77777777" w:rsidR="00DF424F" w:rsidRPr="006D643A" w:rsidRDefault="00DF424F" w:rsidP="00DF424F">
            <w:pPr>
              <w:rPr>
                <w:rFonts w:ascii="Verdana" w:hAnsi="Verdana"/>
                <w:lang w:val="fr-BE"/>
              </w:rPr>
            </w:pPr>
            <w:r w:rsidRPr="006D643A">
              <w:rPr>
                <w:rFonts w:ascii="Verdana" w:hAnsi="Verdana"/>
                <w:lang w:val="fr-BE"/>
              </w:rPr>
              <w:t>Raison du déménagement</w:t>
            </w:r>
          </w:p>
          <w:p w14:paraId="2DE26026" w14:textId="77777777" w:rsidR="00DF424F" w:rsidRPr="006D643A" w:rsidRDefault="00DF424F" w:rsidP="00DF424F">
            <w:pPr>
              <w:rPr>
                <w:rFonts w:ascii="Verdana" w:hAnsi="Verdana"/>
                <w:lang w:val="fr-BE"/>
              </w:rPr>
            </w:pPr>
          </w:p>
          <w:p w14:paraId="608F55C3" w14:textId="77777777" w:rsidR="00DF424F" w:rsidRDefault="00DF424F" w:rsidP="00DF424F">
            <w:pPr>
              <w:rPr>
                <w:rFonts w:ascii="Verdana" w:hAnsi="Verdana"/>
                <w:lang w:val="fr-BE"/>
              </w:rPr>
            </w:pPr>
          </w:p>
          <w:p w14:paraId="75DA1060" w14:textId="77777777" w:rsidR="00DF424F" w:rsidRDefault="00DF424F" w:rsidP="00DF424F">
            <w:pPr>
              <w:rPr>
                <w:rFonts w:ascii="Verdana" w:hAnsi="Verdana"/>
                <w:lang w:val="fr-BE"/>
              </w:rPr>
            </w:pPr>
          </w:p>
          <w:p w14:paraId="49B31A5A" w14:textId="77777777" w:rsidR="00DF424F" w:rsidRDefault="00DF424F" w:rsidP="00DF424F">
            <w:pPr>
              <w:rPr>
                <w:rFonts w:ascii="Verdana" w:hAnsi="Verdana"/>
                <w:lang w:val="fr-BE"/>
              </w:rPr>
            </w:pPr>
          </w:p>
          <w:p w14:paraId="7706C2B0" w14:textId="77777777" w:rsidR="00DF424F" w:rsidRPr="006D643A" w:rsidRDefault="00DF424F" w:rsidP="00DF424F">
            <w:pPr>
              <w:rPr>
                <w:rFonts w:ascii="Verdana" w:hAnsi="Verdana"/>
                <w:lang w:val="fr-BE"/>
              </w:rPr>
            </w:pPr>
          </w:p>
          <w:p w14:paraId="5967CB87" w14:textId="77777777" w:rsidR="00DF424F" w:rsidRPr="006D643A" w:rsidRDefault="00DF424F" w:rsidP="00DF424F">
            <w:pPr>
              <w:rPr>
                <w:rFonts w:ascii="Verdana" w:hAnsi="Verdana"/>
                <w:lang w:val="fr-BE"/>
              </w:rPr>
            </w:pPr>
          </w:p>
        </w:tc>
        <w:tc>
          <w:tcPr>
            <w:tcW w:w="3686" w:type="dxa"/>
          </w:tcPr>
          <w:p w14:paraId="7DF7E1F7" w14:textId="7F6FE330" w:rsidR="00DF424F" w:rsidRPr="006D643A" w:rsidRDefault="00DF424F" w:rsidP="00DF424F">
            <w:pPr>
              <w:rPr>
                <w:rFonts w:ascii="Verdana" w:hAnsi="Verdana"/>
                <w:lang w:val="fr-BE"/>
              </w:rPr>
            </w:pPr>
          </w:p>
        </w:tc>
        <w:tc>
          <w:tcPr>
            <w:tcW w:w="3685" w:type="dxa"/>
          </w:tcPr>
          <w:p w14:paraId="29A4BE76" w14:textId="77777777" w:rsidR="00DF424F" w:rsidRPr="006D643A" w:rsidRDefault="00DF424F" w:rsidP="00DF424F">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702C" w14:textId="77777777" w:rsidR="00972EBF" w:rsidRDefault="00972EBF" w:rsidP="00197F5E">
      <w:r>
        <w:separator/>
      </w:r>
    </w:p>
  </w:endnote>
  <w:endnote w:type="continuationSeparator" w:id="0">
    <w:p w14:paraId="24DAC333" w14:textId="77777777" w:rsidR="00972EBF" w:rsidRDefault="00972EBF"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16B4" w14:textId="77777777" w:rsidR="00972EBF" w:rsidRDefault="00972EBF" w:rsidP="00197F5E">
      <w:r>
        <w:separator/>
      </w:r>
    </w:p>
  </w:footnote>
  <w:footnote w:type="continuationSeparator" w:id="0">
    <w:p w14:paraId="57453AD5" w14:textId="77777777" w:rsidR="00972EBF" w:rsidRDefault="00972EBF"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02C39"/>
    <w:rsid w:val="00004B24"/>
    <w:rsid w:val="000579AD"/>
    <w:rsid w:val="00073193"/>
    <w:rsid w:val="000B332E"/>
    <w:rsid w:val="000B7CC6"/>
    <w:rsid w:val="000E0594"/>
    <w:rsid w:val="00113964"/>
    <w:rsid w:val="0011649F"/>
    <w:rsid w:val="001322F8"/>
    <w:rsid w:val="00140E48"/>
    <w:rsid w:val="00194A14"/>
    <w:rsid w:val="00197F5E"/>
    <w:rsid w:val="001A68E8"/>
    <w:rsid w:val="001C6AC7"/>
    <w:rsid w:val="001E6E35"/>
    <w:rsid w:val="002B4EDA"/>
    <w:rsid w:val="002C1346"/>
    <w:rsid w:val="00322AB2"/>
    <w:rsid w:val="003333B0"/>
    <w:rsid w:val="0035778D"/>
    <w:rsid w:val="00363B63"/>
    <w:rsid w:val="00366333"/>
    <w:rsid w:val="00372A08"/>
    <w:rsid w:val="00380F2A"/>
    <w:rsid w:val="003A332C"/>
    <w:rsid w:val="003C3940"/>
    <w:rsid w:val="003E3A2B"/>
    <w:rsid w:val="003F6395"/>
    <w:rsid w:val="00421798"/>
    <w:rsid w:val="004401C2"/>
    <w:rsid w:val="00463866"/>
    <w:rsid w:val="00463BED"/>
    <w:rsid w:val="00485CEB"/>
    <w:rsid w:val="004C7FC4"/>
    <w:rsid w:val="004F3343"/>
    <w:rsid w:val="0050724A"/>
    <w:rsid w:val="005107F5"/>
    <w:rsid w:val="005478B3"/>
    <w:rsid w:val="005573D3"/>
    <w:rsid w:val="00563A33"/>
    <w:rsid w:val="00570F78"/>
    <w:rsid w:val="00571329"/>
    <w:rsid w:val="005A2938"/>
    <w:rsid w:val="005A7DB0"/>
    <w:rsid w:val="005B3C5E"/>
    <w:rsid w:val="005C5C30"/>
    <w:rsid w:val="006125E4"/>
    <w:rsid w:val="0064110E"/>
    <w:rsid w:val="006A7EF8"/>
    <w:rsid w:val="006B4A55"/>
    <w:rsid w:val="006C5650"/>
    <w:rsid w:val="006D643A"/>
    <w:rsid w:val="006E0076"/>
    <w:rsid w:val="006E1140"/>
    <w:rsid w:val="006E538B"/>
    <w:rsid w:val="006F7367"/>
    <w:rsid w:val="007129D2"/>
    <w:rsid w:val="0071504B"/>
    <w:rsid w:val="00731BB2"/>
    <w:rsid w:val="00734EAD"/>
    <w:rsid w:val="007442E2"/>
    <w:rsid w:val="007654B5"/>
    <w:rsid w:val="00792520"/>
    <w:rsid w:val="00793EC3"/>
    <w:rsid w:val="007973FF"/>
    <w:rsid w:val="007D4830"/>
    <w:rsid w:val="007D5FCF"/>
    <w:rsid w:val="007E5EEC"/>
    <w:rsid w:val="00807A3E"/>
    <w:rsid w:val="00810B68"/>
    <w:rsid w:val="00822F2C"/>
    <w:rsid w:val="00835A5A"/>
    <w:rsid w:val="00860160"/>
    <w:rsid w:val="0086117D"/>
    <w:rsid w:val="00890991"/>
    <w:rsid w:val="008B4DBB"/>
    <w:rsid w:val="008B52C3"/>
    <w:rsid w:val="008B52CE"/>
    <w:rsid w:val="008B78FC"/>
    <w:rsid w:val="008E149A"/>
    <w:rsid w:val="008E6712"/>
    <w:rsid w:val="00906646"/>
    <w:rsid w:val="00960398"/>
    <w:rsid w:val="00960552"/>
    <w:rsid w:val="0097152E"/>
    <w:rsid w:val="00972EBF"/>
    <w:rsid w:val="00981B75"/>
    <w:rsid w:val="00984BD8"/>
    <w:rsid w:val="009C41E2"/>
    <w:rsid w:val="009D7C66"/>
    <w:rsid w:val="00A07C8D"/>
    <w:rsid w:val="00A45F24"/>
    <w:rsid w:val="00A56BD4"/>
    <w:rsid w:val="00A82632"/>
    <w:rsid w:val="00A83C65"/>
    <w:rsid w:val="00A91365"/>
    <w:rsid w:val="00AB627D"/>
    <w:rsid w:val="00AC25A6"/>
    <w:rsid w:val="00AC3B69"/>
    <w:rsid w:val="00B07E2D"/>
    <w:rsid w:val="00B12EB1"/>
    <w:rsid w:val="00B16FF7"/>
    <w:rsid w:val="00B24CDC"/>
    <w:rsid w:val="00B36966"/>
    <w:rsid w:val="00B421CA"/>
    <w:rsid w:val="00B5235F"/>
    <w:rsid w:val="00B93566"/>
    <w:rsid w:val="00B96DAA"/>
    <w:rsid w:val="00BA4BB2"/>
    <w:rsid w:val="00BA52C4"/>
    <w:rsid w:val="00BA6C88"/>
    <w:rsid w:val="00BB556F"/>
    <w:rsid w:val="00BB7814"/>
    <w:rsid w:val="00BC5004"/>
    <w:rsid w:val="00BE6279"/>
    <w:rsid w:val="00BF5CF8"/>
    <w:rsid w:val="00C12C7C"/>
    <w:rsid w:val="00C171F3"/>
    <w:rsid w:val="00C17652"/>
    <w:rsid w:val="00C5333B"/>
    <w:rsid w:val="00CC7521"/>
    <w:rsid w:val="00CD1498"/>
    <w:rsid w:val="00CE3B50"/>
    <w:rsid w:val="00D02220"/>
    <w:rsid w:val="00D03095"/>
    <w:rsid w:val="00DA32A5"/>
    <w:rsid w:val="00DB12A7"/>
    <w:rsid w:val="00DC3BBC"/>
    <w:rsid w:val="00DD5515"/>
    <w:rsid w:val="00DD6DC5"/>
    <w:rsid w:val="00DF424F"/>
    <w:rsid w:val="00E00DC2"/>
    <w:rsid w:val="00E2142B"/>
    <w:rsid w:val="00E529D2"/>
    <w:rsid w:val="00E55562"/>
    <w:rsid w:val="00E74B19"/>
    <w:rsid w:val="00E977CB"/>
    <w:rsid w:val="00EA05F4"/>
    <w:rsid w:val="00ED42CB"/>
    <w:rsid w:val="00EE7B78"/>
    <w:rsid w:val="00F0208B"/>
    <w:rsid w:val="00F04189"/>
    <w:rsid w:val="00F06916"/>
    <w:rsid w:val="00F221BA"/>
    <w:rsid w:val="00F73D55"/>
    <w:rsid w:val="00F95E29"/>
    <w:rsid w:val="00FA3EE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8</TotalTime>
  <Pages>2</Pages>
  <Words>446</Words>
  <Characters>2454</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11</cp:revision>
  <cp:lastPrinted>2016-08-03T12:58:00Z</cp:lastPrinted>
  <dcterms:created xsi:type="dcterms:W3CDTF">2026-01-15T10:15:00Z</dcterms:created>
  <dcterms:modified xsi:type="dcterms:W3CDTF">2026-04-10T07:15:00Z</dcterms:modified>
</cp:coreProperties>
</file>