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7777777" w:rsidR="00ED42CB" w:rsidRPr="00DC3BBC" w:rsidRDefault="00ED42CB" w:rsidP="00DC3BBC">
      <w:pPr>
        <w:jc w:val="center"/>
        <w:rPr>
          <w:rFonts w:ascii="Verdana" w:hAnsi="Verdana"/>
          <w:b/>
          <w:i/>
          <w:sz w:val="28"/>
          <w:szCs w:val="28"/>
          <w:u w:val="single"/>
          <w:vertAlign w:val="superscript"/>
          <w:lang w:val="fr-BE"/>
        </w:rPr>
      </w:pPr>
      <w:r w:rsidRPr="006D643A">
        <w:rPr>
          <w:rFonts w:ascii="Verdana" w:hAnsi="Verdana"/>
          <w:b/>
          <w:i/>
          <w:sz w:val="28"/>
          <w:szCs w:val="28"/>
          <w:u w:val="single"/>
          <w:lang w:val="fr-BE"/>
        </w:rPr>
        <w:t xml:space="preserve">FICHE D’INFORMATIONS CANDIDAT LOCATAIRE  </w:t>
      </w:r>
      <w:r w:rsidRPr="006D643A">
        <w:rPr>
          <w:rFonts w:ascii="Verdana" w:hAnsi="Verdana"/>
          <w:b/>
          <w:i/>
          <w:sz w:val="28"/>
          <w:szCs w:val="28"/>
          <w:u w:val="single"/>
          <w:vertAlign w:val="superscript"/>
          <w:lang w:val="fr-BE"/>
        </w:rPr>
        <w:t>1</w:t>
      </w:r>
    </w:p>
    <w:p w14:paraId="4E75457B" w14:textId="77777777" w:rsidR="00BB556F" w:rsidRPr="006D643A" w:rsidRDefault="00BB556F">
      <w:pPr>
        <w:rPr>
          <w:rFonts w:ascii="Verdana" w:hAnsi="Verdana"/>
          <w:b/>
          <w:sz w:val="24"/>
          <w:szCs w:val="24"/>
          <w:lang w:val="fr-BE"/>
        </w:rPr>
      </w:pPr>
    </w:p>
    <w:p w14:paraId="3F787E4A" w14:textId="75F668A3" w:rsidR="00835A5A" w:rsidRPr="006D643A" w:rsidRDefault="008B4DBB" w:rsidP="00835A5A">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86117D">
        <w:rPr>
          <w:rFonts w:ascii="Verdana" w:hAnsi="Verdana"/>
          <w:b/>
          <w:bCs/>
          <w:lang w:val="fr-BE"/>
        </w:rPr>
        <w:t xml:space="preserve"> </w:t>
      </w:r>
      <w:r w:rsidR="00B93566">
        <w:rPr>
          <w:rFonts w:ascii="Verdana" w:hAnsi="Verdana"/>
          <w:b/>
          <w:bCs/>
          <w:lang w:val="fr-BE"/>
        </w:rPr>
        <w:t>Avenue Albert 96, Forest</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86117D"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7777777" w:rsidR="008B4DBB" w:rsidRPr="006D643A" w:rsidRDefault="008B4DBB" w:rsidP="008B4DBB">
            <w:pPr>
              <w:jc w:val="center"/>
              <w:rPr>
                <w:rFonts w:ascii="Verdana" w:hAnsi="Verdana"/>
                <w:lang w:val="fr-BE"/>
              </w:rPr>
            </w:pPr>
            <w:r w:rsidRPr="006D643A">
              <w:rPr>
                <w:rFonts w:ascii="Verdana" w:hAnsi="Verdana"/>
                <w:lang w:val="fr-BE"/>
              </w:rPr>
              <w:t>………………………………</w:t>
            </w:r>
          </w:p>
        </w:tc>
        <w:tc>
          <w:tcPr>
            <w:tcW w:w="4530" w:type="dxa"/>
          </w:tcPr>
          <w:p w14:paraId="3BE76883" w14:textId="5C2E7E87"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4D82451B" w:rsidR="008B4DBB" w:rsidRPr="006D643A" w:rsidRDefault="00A45F24" w:rsidP="00A45F24">
            <w:pPr>
              <w:rPr>
                <w:rFonts w:ascii="Verdana" w:hAnsi="Verdana"/>
                <w:lang w:val="fr-BE"/>
              </w:rPr>
            </w:pPr>
            <w:r>
              <w:rPr>
                <w:rFonts w:ascii="Verdana" w:hAnsi="Verdana"/>
                <w:lang w:val="fr-BE"/>
              </w:rPr>
              <w:t xml:space="preserve">                       </w:t>
            </w:r>
            <w:r w:rsidR="00B93566">
              <w:rPr>
                <w:rFonts w:ascii="Verdana" w:hAnsi="Verdana"/>
                <w:lang w:val="fr-BE"/>
              </w:rPr>
              <w:t xml:space="preserve">2 </w:t>
            </w:r>
            <w:r w:rsidR="001322F8">
              <w:rPr>
                <w:rFonts w:ascii="Verdana" w:hAnsi="Verdana"/>
                <w:lang w:val="fr-BE"/>
              </w:rPr>
              <w:t>ans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6293E105" w:rsidR="00DC3BBC" w:rsidRDefault="00B93566">
            <w:pPr>
              <w:rPr>
                <w:rFonts w:ascii="Verdana" w:hAnsi="Verdana"/>
                <w:lang w:val="fr-BE"/>
              </w:rPr>
            </w:pPr>
            <w:r>
              <w:rPr>
                <w:rFonts w:ascii="Verdana" w:hAnsi="Verdana"/>
                <w:b/>
                <w:bCs/>
                <w:lang w:val="fr-BE"/>
              </w:rPr>
              <w:t>920</w:t>
            </w:r>
            <w:r w:rsidR="00835A5A">
              <w:rPr>
                <w:rFonts w:ascii="Verdana" w:hAnsi="Verdana"/>
                <w:b/>
                <w:bCs/>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2E28BD24" w:rsidR="00DC3BBC" w:rsidRDefault="00A45F24">
            <w:pPr>
              <w:rPr>
                <w:rFonts w:ascii="Verdana" w:hAnsi="Verdana"/>
                <w:lang w:val="fr-BE"/>
              </w:rPr>
            </w:pPr>
            <w:r>
              <w:rPr>
                <w:rFonts w:ascii="Verdana" w:hAnsi="Verdana"/>
                <w:lang w:val="fr-BE"/>
              </w:rPr>
              <w:t>1</w:t>
            </w:r>
            <w:r w:rsidR="00B93566">
              <w:rPr>
                <w:rFonts w:ascii="Verdana" w:hAnsi="Verdana"/>
                <w:lang w:val="fr-BE"/>
              </w:rPr>
              <w:t>50</w:t>
            </w:r>
            <w:r w:rsidR="008E149A">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1322F8" w:rsidRDefault="00DC3BBC" w:rsidP="00DC3BBC">
            <w:pPr>
              <w:pStyle w:val="Paragraphedeliste"/>
              <w:numPr>
                <w:ilvl w:val="0"/>
                <w:numId w:val="2"/>
              </w:numPr>
              <w:rPr>
                <w:rFonts w:ascii="Verdana" w:hAnsi="Verdana"/>
                <w:strike/>
                <w:lang w:val="fr-BE"/>
              </w:rPr>
            </w:pPr>
            <w:r w:rsidRPr="001322F8">
              <w:rPr>
                <w:rFonts w:ascii="Verdana" w:hAnsi="Verdana"/>
                <w:strike/>
                <w:lang w:val="fr-BE"/>
              </w:rPr>
              <w:t>Eau Froide Privative</w:t>
            </w:r>
          </w:p>
          <w:p w14:paraId="41F4E18D" w14:textId="77777777" w:rsidR="00DC3BBC" w:rsidRPr="00B93566" w:rsidRDefault="00DC3BBC" w:rsidP="00DC3BBC">
            <w:pPr>
              <w:pStyle w:val="Paragraphedeliste"/>
              <w:numPr>
                <w:ilvl w:val="0"/>
                <w:numId w:val="2"/>
              </w:numPr>
              <w:rPr>
                <w:rFonts w:ascii="Verdana" w:hAnsi="Verdana"/>
                <w:lang w:val="fr-BE"/>
              </w:rPr>
            </w:pPr>
            <w:r w:rsidRPr="00B93566">
              <w:rPr>
                <w:rFonts w:ascii="Verdana" w:hAnsi="Verdana"/>
                <w:lang w:val="fr-BE"/>
              </w:rPr>
              <w:t>Eau Chaude Privative</w:t>
            </w:r>
          </w:p>
          <w:p w14:paraId="6A7DB417" w14:textId="77777777" w:rsidR="00DC3BBC" w:rsidRPr="00B93566" w:rsidRDefault="00DC3BBC" w:rsidP="00DC3BBC">
            <w:pPr>
              <w:pStyle w:val="Paragraphedeliste"/>
              <w:numPr>
                <w:ilvl w:val="0"/>
                <w:numId w:val="2"/>
              </w:numPr>
              <w:rPr>
                <w:rFonts w:ascii="Verdana" w:hAnsi="Verdana"/>
                <w:lang w:val="fr-BE"/>
              </w:rPr>
            </w:pPr>
            <w:r w:rsidRPr="00B93566">
              <w:rPr>
                <w:rFonts w:ascii="Verdana" w:hAnsi="Verdana"/>
                <w:lang w:val="fr-BE"/>
              </w:rPr>
              <w:t>Chauffage</w:t>
            </w:r>
          </w:p>
          <w:p w14:paraId="7372B656" w14:textId="77777777" w:rsidR="00DC3BBC" w:rsidRPr="001322F8" w:rsidRDefault="00DC3BBC" w:rsidP="00DC3BBC">
            <w:pPr>
              <w:pStyle w:val="Paragraphedeliste"/>
              <w:numPr>
                <w:ilvl w:val="0"/>
                <w:numId w:val="2"/>
              </w:numPr>
              <w:rPr>
                <w:rFonts w:ascii="Verdana" w:hAnsi="Verdana"/>
                <w:strike/>
                <w:lang w:val="fr-BE"/>
              </w:rPr>
            </w:pPr>
            <w:r w:rsidRPr="001322F8">
              <w:rPr>
                <w:rFonts w:ascii="Verdana" w:hAnsi="Verdana"/>
                <w:strike/>
                <w:lang w:val="fr-BE"/>
              </w:rPr>
              <w:t>Electricité privative</w:t>
            </w:r>
          </w:p>
          <w:p w14:paraId="12C9F53C" w14:textId="4484EA39" w:rsidR="00DC3BBC" w:rsidRPr="001322F8" w:rsidRDefault="00DC3BBC" w:rsidP="00DC3BBC">
            <w:pPr>
              <w:pStyle w:val="Paragraphedeliste"/>
              <w:numPr>
                <w:ilvl w:val="0"/>
                <w:numId w:val="2"/>
              </w:numPr>
              <w:rPr>
                <w:rFonts w:ascii="Verdana" w:hAnsi="Verdana"/>
                <w:lang w:val="fr-BE"/>
              </w:rPr>
            </w:pPr>
            <w:r w:rsidRPr="001322F8">
              <w:rPr>
                <w:rFonts w:ascii="Verdana" w:hAnsi="Verdana"/>
                <w:lang w:val="fr-BE"/>
              </w:rPr>
              <w:t>Nettoyage des communs,</w:t>
            </w:r>
            <w:r w:rsidR="0086117D" w:rsidRPr="001322F8">
              <w:rPr>
                <w:rFonts w:ascii="Verdana" w:hAnsi="Verdana"/>
                <w:lang w:val="fr-BE"/>
              </w:rPr>
              <w:t xml:space="preserve"> ascenseur,</w:t>
            </w:r>
            <w:r w:rsidRPr="001322F8">
              <w:rPr>
                <w:rFonts w:ascii="Verdana" w:hAnsi="Verdana"/>
                <w:lang w:val="fr-BE"/>
              </w:rPr>
              <w:t>…</w:t>
            </w:r>
          </w:p>
          <w:p w14:paraId="68D1B92A" w14:textId="77777777" w:rsidR="00DC3BBC" w:rsidRPr="00B93566" w:rsidRDefault="00DC3BBC" w:rsidP="00DC3BBC">
            <w:pPr>
              <w:pStyle w:val="Paragraphedeliste"/>
              <w:numPr>
                <w:ilvl w:val="0"/>
                <w:numId w:val="2"/>
              </w:numPr>
              <w:rPr>
                <w:rFonts w:ascii="Verdana" w:hAnsi="Verdana"/>
                <w:strike/>
                <w:lang w:val="fr-BE"/>
              </w:rPr>
            </w:pPr>
            <w:r w:rsidRPr="00B93566">
              <w:rPr>
                <w:rFonts w:ascii="Verdana" w:hAnsi="Verdana"/>
                <w:strike/>
                <w:lang w:val="fr-BE"/>
              </w:rPr>
              <w:t>Assurance locataire</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653EBAF"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1A1871EE"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6781477E"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3A7221FF"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01535A1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6BD91D00"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033A681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2B7DACC"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63E290F6" w:rsidR="00380F2A" w:rsidRPr="006D643A" w:rsidRDefault="00380F2A">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86117D">
        <w:rPr>
          <w:rFonts w:ascii="Verdana" w:hAnsi="Verdana"/>
          <w:sz w:val="16"/>
          <w:szCs w:val="16"/>
          <w:vertAlign w:val="superscript"/>
          <w:lang w:val="fr-BE"/>
        </w:rPr>
        <w:t>1</w:t>
      </w:r>
      <w:r w:rsidRPr="0086117D">
        <w:rPr>
          <w:rFonts w:ascii="Verdana" w:hAnsi="Verdana"/>
          <w:sz w:val="16"/>
          <w:szCs w:val="16"/>
          <w:lang w:val="fr-BE"/>
        </w:rPr>
        <w:t>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570F78" w:rsidRPr="00380F2A" w14:paraId="194377A2" w14:textId="77777777" w:rsidTr="00617AD5">
        <w:tc>
          <w:tcPr>
            <w:tcW w:w="9776" w:type="dxa"/>
            <w:gridSpan w:val="3"/>
          </w:tcPr>
          <w:p w14:paraId="6EC53BA2" w14:textId="77777777" w:rsidR="00570F78" w:rsidRPr="00073193" w:rsidRDefault="00570F78" w:rsidP="00617AD5">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617AD5">
            <w:pPr>
              <w:rPr>
                <w:rFonts w:ascii="Verdana" w:hAnsi="Verdana"/>
                <w:lang w:val="fr-BE"/>
              </w:rPr>
            </w:pPr>
          </w:p>
        </w:tc>
      </w:tr>
      <w:tr w:rsidR="00BB556F" w:rsidRPr="006D643A" w14:paraId="6AD3B9B9" w14:textId="77777777" w:rsidTr="00617AD5">
        <w:tc>
          <w:tcPr>
            <w:tcW w:w="2405" w:type="dxa"/>
          </w:tcPr>
          <w:p w14:paraId="4C514270" w14:textId="77777777" w:rsidR="00BB556F" w:rsidRPr="006D643A" w:rsidRDefault="00BB556F" w:rsidP="00617AD5">
            <w:pPr>
              <w:rPr>
                <w:rFonts w:ascii="Verdana" w:hAnsi="Verdana"/>
                <w:lang w:val="fr-BE"/>
              </w:rPr>
            </w:pPr>
            <w:r w:rsidRPr="006D643A">
              <w:rPr>
                <w:rFonts w:ascii="Verdana" w:hAnsi="Verdana"/>
                <w:lang w:val="fr-BE"/>
              </w:rPr>
              <w:t>INFORMATIONS</w:t>
            </w:r>
          </w:p>
        </w:tc>
        <w:tc>
          <w:tcPr>
            <w:tcW w:w="3686" w:type="dxa"/>
          </w:tcPr>
          <w:p w14:paraId="646EB28E" w14:textId="77777777" w:rsidR="00BB556F" w:rsidRPr="006D643A" w:rsidRDefault="00BB556F" w:rsidP="00617AD5">
            <w:pPr>
              <w:jc w:val="center"/>
              <w:rPr>
                <w:rFonts w:ascii="Verdana" w:hAnsi="Verdana"/>
                <w:lang w:val="fr-BE"/>
              </w:rPr>
            </w:pPr>
            <w:r w:rsidRPr="006D643A">
              <w:rPr>
                <w:rFonts w:ascii="Verdana" w:hAnsi="Verdana"/>
                <w:lang w:val="fr-BE"/>
              </w:rPr>
              <w:t>Candidat A</w:t>
            </w:r>
          </w:p>
        </w:tc>
        <w:tc>
          <w:tcPr>
            <w:tcW w:w="3685" w:type="dxa"/>
          </w:tcPr>
          <w:p w14:paraId="05C4D2B2" w14:textId="77777777" w:rsidR="00BB556F" w:rsidRPr="006D643A" w:rsidRDefault="00BB556F" w:rsidP="00617AD5">
            <w:pPr>
              <w:jc w:val="center"/>
              <w:rPr>
                <w:rFonts w:ascii="Verdana" w:hAnsi="Verdana"/>
                <w:lang w:val="fr-BE"/>
              </w:rPr>
            </w:pPr>
            <w:r w:rsidRPr="006D643A">
              <w:rPr>
                <w:rFonts w:ascii="Verdana" w:hAnsi="Verdana"/>
                <w:lang w:val="fr-BE"/>
              </w:rPr>
              <w:t>Candidat B</w:t>
            </w:r>
          </w:p>
        </w:tc>
      </w:tr>
      <w:tr w:rsidR="00DF424F" w:rsidRPr="006D643A" w14:paraId="5669E547" w14:textId="77777777" w:rsidTr="00617AD5">
        <w:tc>
          <w:tcPr>
            <w:tcW w:w="2405" w:type="dxa"/>
          </w:tcPr>
          <w:p w14:paraId="5788DDD9" w14:textId="77777777" w:rsidR="00DF424F" w:rsidRPr="006D643A" w:rsidRDefault="00DF424F" w:rsidP="00DF424F">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DF424F" w:rsidRPr="006D643A" w:rsidRDefault="00DF424F" w:rsidP="00DF424F">
            <w:pPr>
              <w:rPr>
                <w:rFonts w:ascii="Verdana" w:hAnsi="Verdana"/>
                <w:lang w:val="fr-BE"/>
              </w:rPr>
            </w:pPr>
          </w:p>
        </w:tc>
        <w:tc>
          <w:tcPr>
            <w:tcW w:w="3686" w:type="dxa"/>
          </w:tcPr>
          <w:p w14:paraId="62EE9838" w14:textId="0DE17929" w:rsidR="00DF424F" w:rsidRPr="006D643A" w:rsidRDefault="00DF424F" w:rsidP="00004B24">
            <w:pPr>
              <w:rPr>
                <w:rFonts w:ascii="Verdana" w:hAnsi="Verdana"/>
                <w:lang w:val="fr-BE"/>
              </w:rPr>
            </w:pPr>
          </w:p>
        </w:tc>
        <w:tc>
          <w:tcPr>
            <w:tcW w:w="3685" w:type="dxa"/>
          </w:tcPr>
          <w:p w14:paraId="7652829E" w14:textId="77777777" w:rsidR="00DF424F" w:rsidRPr="006D643A" w:rsidRDefault="00DF424F" w:rsidP="00DF424F">
            <w:pPr>
              <w:rPr>
                <w:rFonts w:ascii="Verdana" w:hAnsi="Verdana"/>
                <w:lang w:val="fr-BE"/>
              </w:rPr>
            </w:pPr>
          </w:p>
        </w:tc>
      </w:tr>
      <w:tr w:rsidR="00DF424F" w:rsidRPr="002B4EDA" w14:paraId="63C65C79" w14:textId="77777777" w:rsidTr="00617AD5">
        <w:tc>
          <w:tcPr>
            <w:tcW w:w="2405" w:type="dxa"/>
          </w:tcPr>
          <w:p w14:paraId="378DB4A1" w14:textId="77777777" w:rsidR="00DF424F" w:rsidRPr="006D643A" w:rsidRDefault="00DF424F" w:rsidP="00DF424F">
            <w:pPr>
              <w:rPr>
                <w:rFonts w:ascii="Verdana" w:hAnsi="Verdana"/>
                <w:lang w:val="fr-BE"/>
              </w:rPr>
            </w:pPr>
            <w:r w:rsidRPr="006D643A">
              <w:rPr>
                <w:rFonts w:ascii="Verdana" w:hAnsi="Verdana"/>
                <w:lang w:val="fr-BE"/>
              </w:rPr>
              <w:t>Montant actuel du loyer et des charges</w:t>
            </w:r>
          </w:p>
          <w:p w14:paraId="5257442D" w14:textId="77777777" w:rsidR="00DF424F" w:rsidRPr="006D643A" w:rsidRDefault="00DF424F" w:rsidP="00DF424F">
            <w:pPr>
              <w:rPr>
                <w:rFonts w:ascii="Verdana" w:hAnsi="Verdana"/>
                <w:lang w:val="fr-BE"/>
              </w:rPr>
            </w:pPr>
          </w:p>
        </w:tc>
        <w:tc>
          <w:tcPr>
            <w:tcW w:w="3686" w:type="dxa"/>
          </w:tcPr>
          <w:p w14:paraId="78DF5B52" w14:textId="05E00D6E" w:rsidR="00DF424F" w:rsidRPr="006D643A" w:rsidRDefault="00DF424F" w:rsidP="00DF424F">
            <w:pPr>
              <w:rPr>
                <w:rFonts w:ascii="Verdana" w:hAnsi="Verdana"/>
                <w:lang w:val="fr-BE"/>
              </w:rPr>
            </w:pPr>
          </w:p>
        </w:tc>
        <w:tc>
          <w:tcPr>
            <w:tcW w:w="3685" w:type="dxa"/>
          </w:tcPr>
          <w:p w14:paraId="2BBF44FD" w14:textId="77777777" w:rsidR="00DF424F" w:rsidRPr="006D643A" w:rsidRDefault="00DF424F" w:rsidP="00DF424F">
            <w:pPr>
              <w:rPr>
                <w:rFonts w:ascii="Verdana" w:hAnsi="Verdana"/>
                <w:lang w:val="fr-BE"/>
              </w:rPr>
            </w:pPr>
          </w:p>
        </w:tc>
      </w:tr>
      <w:tr w:rsidR="00DF424F" w:rsidRPr="00380F2A" w14:paraId="2F22AFD0" w14:textId="77777777" w:rsidTr="00617AD5">
        <w:tc>
          <w:tcPr>
            <w:tcW w:w="2405" w:type="dxa"/>
          </w:tcPr>
          <w:p w14:paraId="4BD6817F" w14:textId="77777777" w:rsidR="00DF424F" w:rsidRPr="006D643A" w:rsidRDefault="00DF424F" w:rsidP="00DF424F">
            <w:pPr>
              <w:rPr>
                <w:rFonts w:ascii="Verdana" w:hAnsi="Verdana"/>
                <w:lang w:val="fr-BE"/>
              </w:rPr>
            </w:pPr>
            <w:r w:rsidRPr="006D643A">
              <w:rPr>
                <w:rFonts w:ascii="Verdana" w:hAnsi="Verdana"/>
                <w:lang w:val="fr-BE"/>
              </w:rPr>
              <w:t>Coordonnées du propriétaire actuel</w:t>
            </w:r>
            <w:r>
              <w:rPr>
                <w:rFonts w:ascii="Verdana" w:hAnsi="Verdana"/>
                <w:lang w:val="fr-BE"/>
              </w:rPr>
              <w:t xml:space="preserve"> (téléphone / mail)</w:t>
            </w:r>
          </w:p>
          <w:p w14:paraId="7F32C26B" w14:textId="77777777" w:rsidR="00DF424F" w:rsidRPr="006D643A" w:rsidRDefault="00DF424F" w:rsidP="00DF424F">
            <w:pPr>
              <w:rPr>
                <w:rFonts w:ascii="Verdana" w:hAnsi="Verdana"/>
                <w:lang w:val="fr-BE"/>
              </w:rPr>
            </w:pPr>
          </w:p>
        </w:tc>
        <w:tc>
          <w:tcPr>
            <w:tcW w:w="3686" w:type="dxa"/>
          </w:tcPr>
          <w:p w14:paraId="5959888B" w14:textId="77777777" w:rsidR="00DF424F" w:rsidRPr="006D643A" w:rsidRDefault="00DF424F" w:rsidP="00DF424F">
            <w:pPr>
              <w:rPr>
                <w:rFonts w:ascii="Verdana" w:hAnsi="Verdana"/>
                <w:lang w:val="fr-BE"/>
              </w:rPr>
            </w:pPr>
          </w:p>
        </w:tc>
        <w:tc>
          <w:tcPr>
            <w:tcW w:w="3685" w:type="dxa"/>
          </w:tcPr>
          <w:p w14:paraId="5AD81822" w14:textId="77777777" w:rsidR="00DF424F" w:rsidRPr="006D643A" w:rsidRDefault="00DF424F" w:rsidP="00DF424F">
            <w:pPr>
              <w:rPr>
                <w:rFonts w:ascii="Verdana" w:hAnsi="Verdana"/>
                <w:lang w:val="fr-BE"/>
              </w:rPr>
            </w:pPr>
          </w:p>
        </w:tc>
      </w:tr>
      <w:tr w:rsidR="00DF424F" w:rsidRPr="00380F2A" w14:paraId="302B86EA" w14:textId="77777777" w:rsidTr="00A83C65">
        <w:trPr>
          <w:trHeight w:val="1677"/>
        </w:trPr>
        <w:tc>
          <w:tcPr>
            <w:tcW w:w="2405" w:type="dxa"/>
          </w:tcPr>
          <w:p w14:paraId="60BF81C6" w14:textId="77777777" w:rsidR="00DF424F" w:rsidRPr="006D643A" w:rsidRDefault="00DF424F" w:rsidP="00DF424F">
            <w:pPr>
              <w:rPr>
                <w:rFonts w:ascii="Verdana" w:hAnsi="Verdana"/>
                <w:lang w:val="fr-BE"/>
              </w:rPr>
            </w:pPr>
            <w:r w:rsidRPr="006D643A">
              <w:rPr>
                <w:rFonts w:ascii="Verdana" w:hAnsi="Verdana"/>
                <w:lang w:val="fr-BE"/>
              </w:rPr>
              <w:t>Raison du déménagement</w:t>
            </w:r>
          </w:p>
          <w:p w14:paraId="2DE26026" w14:textId="77777777" w:rsidR="00DF424F" w:rsidRPr="006D643A" w:rsidRDefault="00DF424F" w:rsidP="00DF424F">
            <w:pPr>
              <w:rPr>
                <w:rFonts w:ascii="Verdana" w:hAnsi="Verdana"/>
                <w:lang w:val="fr-BE"/>
              </w:rPr>
            </w:pPr>
          </w:p>
          <w:p w14:paraId="608F55C3" w14:textId="77777777" w:rsidR="00DF424F" w:rsidRDefault="00DF424F" w:rsidP="00DF424F">
            <w:pPr>
              <w:rPr>
                <w:rFonts w:ascii="Verdana" w:hAnsi="Verdana"/>
                <w:lang w:val="fr-BE"/>
              </w:rPr>
            </w:pPr>
          </w:p>
          <w:p w14:paraId="75DA1060" w14:textId="77777777" w:rsidR="00DF424F" w:rsidRDefault="00DF424F" w:rsidP="00DF424F">
            <w:pPr>
              <w:rPr>
                <w:rFonts w:ascii="Verdana" w:hAnsi="Verdana"/>
                <w:lang w:val="fr-BE"/>
              </w:rPr>
            </w:pPr>
          </w:p>
          <w:p w14:paraId="49B31A5A" w14:textId="77777777" w:rsidR="00DF424F" w:rsidRDefault="00DF424F" w:rsidP="00DF424F">
            <w:pPr>
              <w:rPr>
                <w:rFonts w:ascii="Verdana" w:hAnsi="Verdana"/>
                <w:lang w:val="fr-BE"/>
              </w:rPr>
            </w:pPr>
          </w:p>
          <w:p w14:paraId="7706C2B0" w14:textId="77777777" w:rsidR="00DF424F" w:rsidRPr="006D643A" w:rsidRDefault="00DF424F" w:rsidP="00DF424F">
            <w:pPr>
              <w:rPr>
                <w:rFonts w:ascii="Verdana" w:hAnsi="Verdana"/>
                <w:lang w:val="fr-BE"/>
              </w:rPr>
            </w:pPr>
          </w:p>
          <w:p w14:paraId="5967CB87" w14:textId="77777777" w:rsidR="00DF424F" w:rsidRPr="006D643A" w:rsidRDefault="00DF424F" w:rsidP="00DF424F">
            <w:pPr>
              <w:rPr>
                <w:rFonts w:ascii="Verdana" w:hAnsi="Verdana"/>
                <w:lang w:val="fr-BE"/>
              </w:rPr>
            </w:pPr>
          </w:p>
        </w:tc>
        <w:tc>
          <w:tcPr>
            <w:tcW w:w="3686" w:type="dxa"/>
          </w:tcPr>
          <w:p w14:paraId="7DF7E1F7" w14:textId="7F6FE330" w:rsidR="00DF424F" w:rsidRPr="006D643A" w:rsidRDefault="00DF424F" w:rsidP="00DF424F">
            <w:pPr>
              <w:rPr>
                <w:rFonts w:ascii="Verdana" w:hAnsi="Verdana"/>
                <w:lang w:val="fr-BE"/>
              </w:rPr>
            </w:pPr>
          </w:p>
        </w:tc>
        <w:tc>
          <w:tcPr>
            <w:tcW w:w="3685" w:type="dxa"/>
          </w:tcPr>
          <w:p w14:paraId="29A4BE76" w14:textId="77777777" w:rsidR="00DF424F" w:rsidRPr="006D643A" w:rsidRDefault="00DF424F" w:rsidP="00DF424F">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6D643A" w:rsidRDefault="00570F78">
      <w:pPr>
        <w:rPr>
          <w:rFonts w:ascii="Verdana" w:hAnsi="Verdana"/>
          <w:b/>
          <w:sz w:val="28"/>
          <w:szCs w:val="28"/>
          <w:u w:val="single"/>
          <w:lang w:val="fr-BE"/>
        </w:rPr>
      </w:pPr>
      <w:r w:rsidRPr="006D643A">
        <w:rPr>
          <w:rFonts w:ascii="Verdana" w:hAnsi="Verdana"/>
          <w:b/>
          <w:sz w:val="28"/>
          <w:szCs w:val="28"/>
          <w:u w:val="single"/>
          <w:lang w:val="fr-BE"/>
        </w:rPr>
        <w:t>Annexes à joindre à cette fiche d’information (3)</w:t>
      </w:r>
    </w:p>
    <w:p w14:paraId="7CF6D04C" w14:textId="77777777" w:rsidR="00570F78" w:rsidRPr="006D643A" w:rsidRDefault="00570F78">
      <w:pPr>
        <w:rPr>
          <w:rFonts w:ascii="Verdana" w:hAnsi="Verdana"/>
          <w:lang w:val="fr-BE"/>
        </w:rPr>
      </w:pPr>
    </w:p>
    <w:p w14:paraId="23A1F802"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copie recto/verso de(s) carte(s) d’identité</w:t>
      </w:r>
      <w:r w:rsidRPr="006D643A">
        <w:rPr>
          <w:rFonts w:ascii="Verdana" w:hAnsi="Verdana"/>
          <w:lang w:val="fr-BE"/>
        </w:rPr>
        <w:br/>
      </w:r>
    </w:p>
    <w:p w14:paraId="17B43D12" w14:textId="4DD8E14A"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preuve de solvabilité (fiche de salaire</w:t>
      </w:r>
      <w:r w:rsidR="006E0076">
        <w:rPr>
          <w:rFonts w:ascii="Verdana" w:hAnsi="Verdana"/>
          <w:lang w:val="fr-BE"/>
        </w:rPr>
        <w:t xml:space="preserve"> des 3 derniers mois</w:t>
      </w:r>
      <w:r w:rsidRPr="006D643A">
        <w:rPr>
          <w:rFonts w:ascii="Verdana" w:hAnsi="Verdana"/>
          <w:lang w:val="fr-BE"/>
        </w:rPr>
        <w:t>, avis d’imposition, preuve de revenus de remplacement, attestation de solvabilité de la banque, ……)</w:t>
      </w:r>
      <w:r w:rsidRPr="006D643A">
        <w:rPr>
          <w:rFonts w:ascii="Verdana" w:hAnsi="Verdana"/>
          <w:lang w:val="fr-BE"/>
        </w:rPr>
        <w:br/>
      </w:r>
    </w:p>
    <w:p w14:paraId="789794EE"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Preuve du paiement des 3 derniers mois de loyer.</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86117D">
        <w:rPr>
          <w:rFonts w:ascii="Verdana" w:hAnsi="Verdana"/>
          <w:sz w:val="16"/>
          <w:szCs w:val="16"/>
          <w:lang w:val="fr-BE"/>
        </w:rPr>
        <w:t xml:space="preserve"> Les références du Registre national sont quant à elles imposées par le SPF Finances pour procéder à l’enregistrement du contrat de bail</w:t>
      </w:r>
    </w:p>
    <w:p w14:paraId="2DB9C692" w14:textId="38B61D2E" w:rsidR="00570F78" w:rsidRPr="00C17652" w:rsidRDefault="00570F78">
      <w:pPr>
        <w:rPr>
          <w:lang w:val="fr-BE"/>
        </w:rPr>
      </w:pPr>
    </w:p>
    <w:sectPr w:rsidR="00570F78" w:rsidRPr="00C17652" w:rsidSect="008B78FC">
      <w:headerReference w:type="default" r:id="rId8"/>
      <w:foot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365E" w14:textId="77777777" w:rsidR="00860160" w:rsidRDefault="00860160" w:rsidP="00197F5E">
      <w:r>
        <w:separator/>
      </w:r>
    </w:p>
  </w:endnote>
  <w:endnote w:type="continuationSeparator" w:id="0">
    <w:p w14:paraId="3AC1084C" w14:textId="77777777" w:rsidR="00860160" w:rsidRDefault="00860160"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2DF6" w14:textId="77777777" w:rsidR="0050724A" w:rsidRPr="0086117D" w:rsidRDefault="0050724A" w:rsidP="0050724A">
    <w:pPr>
      <w:pStyle w:val="Pieddepage"/>
      <w:jc w:val="center"/>
      <w:rPr>
        <w:lang w:val="fr-BE"/>
      </w:rPr>
    </w:pPr>
    <w:r w:rsidRPr="0086117D">
      <w:rPr>
        <w:lang w:val="fr-BE"/>
      </w:rPr>
      <w:t>Slice Immo SRL – BE10.1473.8279</w:t>
    </w:r>
  </w:p>
  <w:p w14:paraId="2FDBFE3A" w14:textId="77777777" w:rsidR="0050724A" w:rsidRPr="0086117D" w:rsidRDefault="0050724A" w:rsidP="0050724A">
    <w:pPr>
      <w:pStyle w:val="Pieddepage"/>
      <w:jc w:val="center"/>
      <w:rPr>
        <w:lang w:val="fr-BE"/>
      </w:rPr>
    </w:pPr>
    <w:r w:rsidRPr="0086117D">
      <w:rPr>
        <w:lang w:val="fr-BE"/>
      </w:rPr>
      <w:t>Votre personne de contact : Edouard Cattelain (IPI : 512055)</w:t>
    </w:r>
  </w:p>
  <w:p w14:paraId="25B4B1F7" w14:textId="7A6958F3" w:rsidR="0050724A" w:rsidRPr="0086117D" w:rsidRDefault="0050724A" w:rsidP="0050724A">
    <w:pPr>
      <w:pStyle w:val="Pieddepage"/>
      <w:jc w:val="center"/>
      <w:rPr>
        <w:lang w:val="fr-BE"/>
      </w:rPr>
    </w:pPr>
    <w:hyperlink r:id="rId1" w:history="1">
      <w:r w:rsidRPr="0086117D">
        <w:rPr>
          <w:rStyle w:val="Lienhypertexte"/>
          <w:lang w:val="fr-BE"/>
        </w:rPr>
        <w:t>www.slice.immo</w:t>
      </w:r>
    </w:hyperlink>
    <w:r w:rsidRPr="0086117D">
      <w:rPr>
        <w:lang w:val="fr-BE"/>
      </w:rPr>
      <w:t xml:space="preserve">   -  02/793.03.83  -  </w:t>
    </w:r>
    <w:hyperlink r:id="rId2" w:history="1">
      <w:r w:rsidRPr="0086117D">
        <w:rPr>
          <w:rStyle w:val="Lienhypertexte"/>
          <w:lang w:val="fr-BE"/>
        </w:rPr>
        <w:t>visite@slice.immo</w:t>
      </w:r>
    </w:hyperlink>
  </w:p>
  <w:p w14:paraId="509327E2" w14:textId="36864DA7" w:rsidR="00F04189" w:rsidRPr="00E00DC2" w:rsidRDefault="0050724A" w:rsidP="0050724A">
    <w:pPr>
      <w:pStyle w:val="Pieddepage"/>
      <w:jc w:val="center"/>
      <w:rPr>
        <w:lang w:val="fr-BE"/>
      </w:rPr>
    </w:pPr>
    <w:r w:rsidRPr="0050724A">
      <w:rPr>
        <w:lang w:val="fr-BE"/>
      </w:rPr>
      <w:t xml:space="preserve">Siège Administratif : Parc Industriel 21A, 1440 </w:t>
    </w:r>
    <w:proofErr w:type="spellStart"/>
    <w:r w:rsidRPr="0050724A">
      <w:rPr>
        <w:lang w:val="fr-BE"/>
      </w:rPr>
      <w:t>Wauthier</w:t>
    </w:r>
    <w:proofErr w:type="spellEnd"/>
    <w:r w:rsidRPr="0050724A">
      <w:rPr>
        <w:lang w:val="fr-BE"/>
      </w:rPr>
      <w:t xml:space="preserve"> Braine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535E" w14:textId="77777777" w:rsidR="00860160" w:rsidRDefault="00860160" w:rsidP="00197F5E">
      <w:r>
        <w:separator/>
      </w:r>
    </w:p>
  </w:footnote>
  <w:footnote w:type="continuationSeparator" w:id="0">
    <w:p w14:paraId="18796A06" w14:textId="77777777" w:rsidR="00860160" w:rsidRDefault="00860160"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02C39"/>
    <w:rsid w:val="00004B24"/>
    <w:rsid w:val="000579AD"/>
    <w:rsid w:val="00073193"/>
    <w:rsid w:val="000B332E"/>
    <w:rsid w:val="000B7CC6"/>
    <w:rsid w:val="000E0594"/>
    <w:rsid w:val="00113964"/>
    <w:rsid w:val="0011649F"/>
    <w:rsid w:val="001322F8"/>
    <w:rsid w:val="00140E48"/>
    <w:rsid w:val="00194A14"/>
    <w:rsid w:val="00197F5E"/>
    <w:rsid w:val="001A68E8"/>
    <w:rsid w:val="001C6AC7"/>
    <w:rsid w:val="001E6E35"/>
    <w:rsid w:val="002B4EDA"/>
    <w:rsid w:val="002C1346"/>
    <w:rsid w:val="00322AB2"/>
    <w:rsid w:val="003333B0"/>
    <w:rsid w:val="0035778D"/>
    <w:rsid w:val="00363B63"/>
    <w:rsid w:val="00366333"/>
    <w:rsid w:val="00372A08"/>
    <w:rsid w:val="00380F2A"/>
    <w:rsid w:val="003A332C"/>
    <w:rsid w:val="003C3940"/>
    <w:rsid w:val="003E3A2B"/>
    <w:rsid w:val="003F6395"/>
    <w:rsid w:val="00421798"/>
    <w:rsid w:val="004401C2"/>
    <w:rsid w:val="00463866"/>
    <w:rsid w:val="00463BED"/>
    <w:rsid w:val="00485CEB"/>
    <w:rsid w:val="004C7FC4"/>
    <w:rsid w:val="0050724A"/>
    <w:rsid w:val="005107F5"/>
    <w:rsid w:val="005478B3"/>
    <w:rsid w:val="005573D3"/>
    <w:rsid w:val="00563A33"/>
    <w:rsid w:val="00570F78"/>
    <w:rsid w:val="00571329"/>
    <w:rsid w:val="005A2938"/>
    <w:rsid w:val="005A7DB0"/>
    <w:rsid w:val="005B3C5E"/>
    <w:rsid w:val="005C5C30"/>
    <w:rsid w:val="006125E4"/>
    <w:rsid w:val="0064110E"/>
    <w:rsid w:val="006B4A55"/>
    <w:rsid w:val="006C5650"/>
    <w:rsid w:val="006D643A"/>
    <w:rsid w:val="006E0076"/>
    <w:rsid w:val="006E1140"/>
    <w:rsid w:val="006E538B"/>
    <w:rsid w:val="006F7367"/>
    <w:rsid w:val="007129D2"/>
    <w:rsid w:val="0071504B"/>
    <w:rsid w:val="00731BB2"/>
    <w:rsid w:val="00734EAD"/>
    <w:rsid w:val="007442E2"/>
    <w:rsid w:val="007654B5"/>
    <w:rsid w:val="00792520"/>
    <w:rsid w:val="007D4830"/>
    <w:rsid w:val="007D5FCF"/>
    <w:rsid w:val="007E5EEC"/>
    <w:rsid w:val="00807A3E"/>
    <w:rsid w:val="00810B68"/>
    <w:rsid w:val="00822F2C"/>
    <w:rsid w:val="00835A5A"/>
    <w:rsid w:val="00860160"/>
    <w:rsid w:val="0086117D"/>
    <w:rsid w:val="00890991"/>
    <w:rsid w:val="008B4DBB"/>
    <w:rsid w:val="008B52C3"/>
    <w:rsid w:val="008B52CE"/>
    <w:rsid w:val="008B78FC"/>
    <w:rsid w:val="008E149A"/>
    <w:rsid w:val="008E6712"/>
    <w:rsid w:val="00906646"/>
    <w:rsid w:val="00960398"/>
    <w:rsid w:val="00960552"/>
    <w:rsid w:val="0097152E"/>
    <w:rsid w:val="00981B75"/>
    <w:rsid w:val="00984BD8"/>
    <w:rsid w:val="009C41E2"/>
    <w:rsid w:val="009D7C66"/>
    <w:rsid w:val="00A07C8D"/>
    <w:rsid w:val="00A45F24"/>
    <w:rsid w:val="00A56BD4"/>
    <w:rsid w:val="00A82632"/>
    <w:rsid w:val="00A83C65"/>
    <w:rsid w:val="00A91365"/>
    <w:rsid w:val="00AB627D"/>
    <w:rsid w:val="00AC25A6"/>
    <w:rsid w:val="00AC3B69"/>
    <w:rsid w:val="00B07E2D"/>
    <w:rsid w:val="00B12EB1"/>
    <w:rsid w:val="00B16FF7"/>
    <w:rsid w:val="00B36966"/>
    <w:rsid w:val="00B421CA"/>
    <w:rsid w:val="00B5235F"/>
    <w:rsid w:val="00B93566"/>
    <w:rsid w:val="00B96DAA"/>
    <w:rsid w:val="00BA4BB2"/>
    <w:rsid w:val="00BA52C4"/>
    <w:rsid w:val="00BA6C88"/>
    <w:rsid w:val="00BB556F"/>
    <w:rsid w:val="00BB7814"/>
    <w:rsid w:val="00BC5004"/>
    <w:rsid w:val="00BE6279"/>
    <w:rsid w:val="00BF5CF8"/>
    <w:rsid w:val="00C171F3"/>
    <w:rsid w:val="00C17652"/>
    <w:rsid w:val="00C5333B"/>
    <w:rsid w:val="00CC7521"/>
    <w:rsid w:val="00CD1498"/>
    <w:rsid w:val="00CE3B50"/>
    <w:rsid w:val="00D02220"/>
    <w:rsid w:val="00D03095"/>
    <w:rsid w:val="00DA32A5"/>
    <w:rsid w:val="00DB12A7"/>
    <w:rsid w:val="00DC3BBC"/>
    <w:rsid w:val="00DD5515"/>
    <w:rsid w:val="00DD6DC5"/>
    <w:rsid w:val="00DF424F"/>
    <w:rsid w:val="00E00DC2"/>
    <w:rsid w:val="00E2142B"/>
    <w:rsid w:val="00E529D2"/>
    <w:rsid w:val="00E55562"/>
    <w:rsid w:val="00E74B19"/>
    <w:rsid w:val="00E977CB"/>
    <w:rsid w:val="00EA05F4"/>
    <w:rsid w:val="00ED42CB"/>
    <w:rsid w:val="00EE7B78"/>
    <w:rsid w:val="00F0208B"/>
    <w:rsid w:val="00F04189"/>
    <w:rsid w:val="00F06916"/>
    <w:rsid w:val="00F221BA"/>
    <w:rsid w:val="00F73D55"/>
    <w:rsid w:val="00F95E29"/>
    <w:rsid w:val="00FA3EE9"/>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 w:type="character" w:styleId="Mentionnonrsolue">
    <w:name w:val="Unresolved Mention"/>
    <w:basedOn w:val="Policepardfaut"/>
    <w:uiPriority w:val="99"/>
    <w:semiHidden/>
    <w:unhideWhenUsed/>
    <w:rsid w:val="0050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9848">
      <w:bodyDiv w:val="1"/>
      <w:marLeft w:val="0"/>
      <w:marRight w:val="0"/>
      <w:marTop w:val="0"/>
      <w:marBottom w:val="0"/>
      <w:divBdr>
        <w:top w:val="none" w:sz="0" w:space="0" w:color="auto"/>
        <w:left w:val="none" w:sz="0" w:space="0" w:color="auto"/>
        <w:bottom w:val="none" w:sz="0" w:space="0" w:color="auto"/>
        <w:right w:val="none" w:sz="0" w:space="0" w:color="auto"/>
      </w:divBdr>
    </w:div>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 w:id="21253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site@slice.immo" TargetMode="External"/><Relationship Id="rId1" Type="http://schemas.openxmlformats.org/officeDocument/2006/relationships/hyperlink" Target="http://www.slice.im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5</TotalTime>
  <Pages>2</Pages>
  <Words>444</Words>
  <Characters>2445</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Graham</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8</cp:revision>
  <cp:lastPrinted>2016-08-03T12:58:00Z</cp:lastPrinted>
  <dcterms:created xsi:type="dcterms:W3CDTF">2026-01-15T10:15:00Z</dcterms:created>
  <dcterms:modified xsi:type="dcterms:W3CDTF">2026-03-25T10:20:00Z</dcterms:modified>
</cp:coreProperties>
</file>