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46291936" w14:textId="1EF96707" w:rsidR="00BB556F" w:rsidRDefault="00724817" w:rsidP="00724817">
      <w:pPr>
        <w:ind w:right="-711"/>
        <w:rPr>
          <w:rFonts w:ascii="Verdana" w:hAnsi="Verdana"/>
          <w:b/>
          <w:bCs/>
          <w:lang w:val="fr-BE"/>
        </w:rPr>
      </w:pPr>
      <w:r>
        <w:rPr>
          <w:rFonts w:ascii="Verdana" w:hAnsi="Verdana"/>
          <w:b/>
          <w:sz w:val="24"/>
          <w:szCs w:val="24"/>
          <w:lang w:val="fr-BE"/>
        </w:rPr>
        <w:t xml:space="preserve">                 </w:t>
      </w:r>
      <w:r w:rsidR="008B4DBB" w:rsidRPr="006D643A">
        <w:rPr>
          <w:rFonts w:ascii="Verdana" w:hAnsi="Verdana"/>
          <w:b/>
          <w:sz w:val="24"/>
          <w:szCs w:val="24"/>
          <w:lang w:val="fr-BE"/>
        </w:rPr>
        <w:t>ADRESSE DU BIEN</w:t>
      </w:r>
      <w:r w:rsidR="008B4DBB" w:rsidRPr="006D643A">
        <w:rPr>
          <w:rFonts w:ascii="Verdana" w:hAnsi="Verdana"/>
          <w:b/>
          <w:lang w:val="fr-BE"/>
        </w:rPr>
        <w:t> :</w:t>
      </w:r>
      <w:r w:rsidR="0086117D">
        <w:rPr>
          <w:rFonts w:ascii="Verdana" w:hAnsi="Verdana"/>
          <w:b/>
          <w:bCs/>
          <w:lang w:val="fr-BE"/>
        </w:rPr>
        <w:t xml:space="preserve"> </w:t>
      </w:r>
      <w:r>
        <w:rPr>
          <w:rFonts w:ascii="Verdana" w:hAnsi="Verdana"/>
          <w:b/>
          <w:bCs/>
          <w:lang w:val="fr-BE"/>
        </w:rPr>
        <w:t>Boulevard de l’Europe 19</w:t>
      </w:r>
    </w:p>
    <w:p w14:paraId="2D14317A" w14:textId="77777777" w:rsidR="00724817" w:rsidRPr="006D643A" w:rsidRDefault="00724817" w:rsidP="00724817">
      <w:pPr>
        <w:ind w:right="-711"/>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0B5180E3" w:rsidR="008B4DBB" w:rsidRPr="006D643A" w:rsidRDefault="00A45F24" w:rsidP="00A45F24">
            <w:pPr>
              <w:rPr>
                <w:rFonts w:ascii="Verdana" w:hAnsi="Verdana"/>
                <w:lang w:val="fr-BE"/>
              </w:rPr>
            </w:pPr>
            <w:r>
              <w:rPr>
                <w:rFonts w:ascii="Verdana" w:hAnsi="Verdana"/>
                <w:lang w:val="fr-BE"/>
              </w:rPr>
              <w:t xml:space="preserve">                       9</w:t>
            </w:r>
            <w:r w:rsidR="00571329">
              <w:rPr>
                <w:rFonts w:ascii="Verdana" w:hAnsi="Verdana"/>
                <w:lang w:val="fr-BE"/>
              </w:rPr>
              <w:t xml:space="preserve"> an</w:t>
            </w:r>
            <w:r>
              <w:rPr>
                <w:rFonts w:ascii="Verdana" w:hAnsi="Verdana"/>
                <w:lang w:val="fr-BE"/>
              </w:rPr>
              <w:t>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0B41CA55" w:rsidR="00DC3BBC" w:rsidRDefault="00A45F24">
            <w:pPr>
              <w:rPr>
                <w:rFonts w:ascii="Verdana" w:hAnsi="Verdana"/>
                <w:lang w:val="fr-BE"/>
              </w:rPr>
            </w:pPr>
            <w:r>
              <w:rPr>
                <w:rFonts w:ascii="Verdana" w:hAnsi="Verdana"/>
                <w:b/>
                <w:bCs/>
                <w:lang w:val="fr-BE"/>
              </w:rPr>
              <w:t>11</w:t>
            </w:r>
            <w:r w:rsidR="00724817">
              <w:rPr>
                <w:rFonts w:ascii="Verdana" w:hAnsi="Verdana"/>
                <w:b/>
                <w:bCs/>
                <w:lang w:val="fr-BE"/>
              </w:rPr>
              <w:t>50</w:t>
            </w:r>
            <w:r w:rsidR="00835A5A">
              <w:rPr>
                <w:rFonts w:ascii="Verdana" w:hAnsi="Verdana"/>
                <w:b/>
                <w:bCs/>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196895C9" w:rsidR="00DC3BBC" w:rsidRDefault="00724817">
            <w:pPr>
              <w:rPr>
                <w:rFonts w:ascii="Verdana" w:hAnsi="Verdana"/>
                <w:lang w:val="fr-BE"/>
              </w:rPr>
            </w:pPr>
            <w:r>
              <w:rPr>
                <w:rFonts w:ascii="Verdana" w:hAnsi="Verdana"/>
                <w:lang w:val="fr-BE"/>
              </w:rPr>
              <w:t>250</w:t>
            </w:r>
            <w:r w:rsidR="008E149A">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724817" w:rsidRDefault="00DC3BBC" w:rsidP="00DC3BBC">
            <w:pPr>
              <w:pStyle w:val="Paragraphedeliste"/>
              <w:numPr>
                <w:ilvl w:val="0"/>
                <w:numId w:val="2"/>
              </w:numPr>
              <w:rPr>
                <w:rFonts w:ascii="Verdana" w:hAnsi="Verdana"/>
                <w:lang w:val="fr-BE"/>
              </w:rPr>
            </w:pPr>
            <w:r w:rsidRPr="00724817">
              <w:rPr>
                <w:rFonts w:ascii="Verdana" w:hAnsi="Verdana"/>
                <w:lang w:val="fr-BE"/>
              </w:rPr>
              <w:t>Eau Froide Privative</w:t>
            </w:r>
          </w:p>
          <w:p w14:paraId="41F4E18D" w14:textId="77777777" w:rsidR="00DC3BBC" w:rsidRPr="00724817" w:rsidRDefault="00DC3BBC" w:rsidP="00DC3BBC">
            <w:pPr>
              <w:pStyle w:val="Paragraphedeliste"/>
              <w:numPr>
                <w:ilvl w:val="0"/>
                <w:numId w:val="2"/>
              </w:numPr>
              <w:rPr>
                <w:rFonts w:ascii="Verdana" w:hAnsi="Verdana"/>
                <w:lang w:val="fr-BE"/>
              </w:rPr>
            </w:pPr>
            <w:r w:rsidRPr="00724817">
              <w:rPr>
                <w:rFonts w:ascii="Verdana" w:hAnsi="Verdana"/>
                <w:lang w:val="fr-BE"/>
              </w:rPr>
              <w:t>Eau Chaude Privative</w:t>
            </w:r>
          </w:p>
          <w:p w14:paraId="6A7DB417" w14:textId="77777777" w:rsidR="00DC3BBC" w:rsidRPr="00724817" w:rsidRDefault="00DC3BBC" w:rsidP="00DC3BBC">
            <w:pPr>
              <w:pStyle w:val="Paragraphedeliste"/>
              <w:numPr>
                <w:ilvl w:val="0"/>
                <w:numId w:val="2"/>
              </w:numPr>
              <w:rPr>
                <w:rFonts w:ascii="Verdana" w:hAnsi="Verdana"/>
                <w:lang w:val="fr-BE"/>
              </w:rPr>
            </w:pPr>
            <w:r w:rsidRPr="00724817">
              <w:rPr>
                <w:rFonts w:ascii="Verdana" w:hAnsi="Verdana"/>
                <w:lang w:val="fr-BE"/>
              </w:rPr>
              <w:t>Chauffage</w:t>
            </w:r>
          </w:p>
          <w:p w14:paraId="7372B656" w14:textId="77777777" w:rsidR="00DC3BBC" w:rsidRPr="00724817" w:rsidRDefault="00DC3BBC" w:rsidP="00DC3BBC">
            <w:pPr>
              <w:pStyle w:val="Paragraphedeliste"/>
              <w:numPr>
                <w:ilvl w:val="0"/>
                <w:numId w:val="2"/>
              </w:numPr>
              <w:rPr>
                <w:rFonts w:ascii="Verdana" w:hAnsi="Verdana"/>
                <w:strike/>
                <w:lang w:val="fr-BE"/>
              </w:rPr>
            </w:pPr>
            <w:r w:rsidRPr="00724817">
              <w:rPr>
                <w:rFonts w:ascii="Verdana" w:hAnsi="Verdana"/>
                <w:strike/>
                <w:lang w:val="fr-BE"/>
              </w:rPr>
              <w:t>Electricité privative</w:t>
            </w:r>
          </w:p>
          <w:p w14:paraId="12C9F53C" w14:textId="4484EA39" w:rsidR="00DC3BBC" w:rsidRPr="00A45F24" w:rsidRDefault="00DC3BBC" w:rsidP="00DC3BBC">
            <w:pPr>
              <w:pStyle w:val="Paragraphedeliste"/>
              <w:numPr>
                <w:ilvl w:val="0"/>
                <w:numId w:val="2"/>
              </w:numPr>
              <w:rPr>
                <w:rFonts w:ascii="Verdana" w:hAnsi="Verdana"/>
                <w:lang w:val="fr-BE"/>
              </w:rPr>
            </w:pPr>
            <w:r w:rsidRPr="00A45F24">
              <w:rPr>
                <w:rFonts w:ascii="Verdana" w:hAnsi="Verdana"/>
                <w:lang w:val="fr-BE"/>
              </w:rPr>
              <w:t>Nettoyage des communs,</w:t>
            </w:r>
            <w:r w:rsidR="0086117D" w:rsidRPr="00A45F24">
              <w:rPr>
                <w:rFonts w:ascii="Verdana" w:hAnsi="Verdana"/>
                <w:lang w:val="fr-BE"/>
              </w:rPr>
              <w:t xml:space="preserve"> ascenseur,</w:t>
            </w:r>
            <w:r w:rsidRPr="00A45F24">
              <w:rPr>
                <w:rFonts w:ascii="Verdana" w:hAnsi="Verdana"/>
                <w:lang w:val="fr-BE"/>
              </w:rPr>
              <w:t>…</w:t>
            </w:r>
          </w:p>
          <w:p w14:paraId="68D1B92A" w14:textId="77777777" w:rsidR="00DC3BBC" w:rsidRPr="00A45F24" w:rsidRDefault="00DC3BBC" w:rsidP="00DC3BBC">
            <w:pPr>
              <w:pStyle w:val="Paragraphedeliste"/>
              <w:numPr>
                <w:ilvl w:val="0"/>
                <w:numId w:val="2"/>
              </w:numPr>
              <w:rPr>
                <w:rFonts w:ascii="Verdana" w:hAnsi="Verdana"/>
                <w:lang w:val="fr-BE"/>
              </w:rPr>
            </w:pPr>
            <w:r w:rsidRPr="00A45F24">
              <w:rPr>
                <w:rFonts w:ascii="Verdana" w:hAnsi="Verdana"/>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86117D"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617AD5">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86117D" w14:paraId="63C65C79" w14:textId="77777777" w:rsidTr="00617AD5">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86117D" w14:paraId="2F22AFD0" w14:textId="77777777" w:rsidTr="00617AD5">
        <w:tc>
          <w:tcPr>
            <w:tcW w:w="2405" w:type="dxa"/>
          </w:tcPr>
          <w:p w14:paraId="4BD6817F" w14:textId="77777777" w:rsidR="00570F78" w:rsidRPr="006D643A" w:rsidRDefault="00570F78" w:rsidP="00617AD5">
            <w:pPr>
              <w:rPr>
                <w:rFonts w:ascii="Verdana" w:hAnsi="Verdana"/>
                <w:lang w:val="fr-BE"/>
              </w:rPr>
            </w:pPr>
            <w:r w:rsidRPr="006D643A">
              <w:rPr>
                <w:rFonts w:ascii="Verdana" w:hAnsi="Verdana"/>
                <w:lang w:val="fr-BE"/>
              </w:rPr>
              <w:t>Coordonnées du propriétaire actuel</w:t>
            </w:r>
            <w:r w:rsidR="00DC3BBC">
              <w:rPr>
                <w:rFonts w:ascii="Verdana" w:hAnsi="Verdana"/>
                <w:lang w:val="fr-BE"/>
              </w:rPr>
              <w:t xml:space="preserve"> (téléphone / mail)</w:t>
            </w:r>
          </w:p>
          <w:p w14:paraId="7F32C26B" w14:textId="77777777" w:rsidR="00570F78" w:rsidRPr="006D643A" w:rsidRDefault="00570F78" w:rsidP="00617AD5">
            <w:pPr>
              <w:rPr>
                <w:rFonts w:ascii="Verdana" w:hAnsi="Verdana"/>
                <w:lang w:val="fr-BE"/>
              </w:rPr>
            </w:pPr>
          </w:p>
        </w:tc>
        <w:tc>
          <w:tcPr>
            <w:tcW w:w="3686" w:type="dxa"/>
          </w:tcPr>
          <w:p w14:paraId="5959888B" w14:textId="77777777" w:rsidR="00570F78" w:rsidRPr="006D643A" w:rsidRDefault="00570F78" w:rsidP="00617AD5">
            <w:pPr>
              <w:rPr>
                <w:rFonts w:ascii="Verdana" w:hAnsi="Verdana"/>
                <w:lang w:val="fr-BE"/>
              </w:rPr>
            </w:pPr>
          </w:p>
        </w:tc>
        <w:tc>
          <w:tcPr>
            <w:tcW w:w="3685" w:type="dxa"/>
          </w:tcPr>
          <w:p w14:paraId="5AD81822" w14:textId="77777777" w:rsidR="00570F78" w:rsidRPr="006D643A" w:rsidRDefault="00570F78" w:rsidP="00617AD5">
            <w:pPr>
              <w:rPr>
                <w:rFonts w:ascii="Verdana" w:hAnsi="Verdana"/>
                <w:lang w:val="fr-BE"/>
              </w:rPr>
            </w:pPr>
          </w:p>
        </w:tc>
      </w:tr>
      <w:tr w:rsidR="00570F78" w:rsidRPr="006D643A" w14:paraId="302B86EA" w14:textId="77777777" w:rsidTr="00A83C65">
        <w:trPr>
          <w:trHeight w:val="1677"/>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7706C2B0" w14:textId="77777777" w:rsidR="00DC3BBC" w:rsidRPr="006D643A"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ADF3" w14:textId="77777777" w:rsidR="00D80E9F" w:rsidRDefault="00D80E9F" w:rsidP="00197F5E">
      <w:r>
        <w:separator/>
      </w:r>
    </w:p>
  </w:endnote>
  <w:endnote w:type="continuationSeparator" w:id="0">
    <w:p w14:paraId="690D6586" w14:textId="77777777" w:rsidR="00D80E9F" w:rsidRDefault="00D80E9F"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AF2B" w14:textId="77777777" w:rsidR="00D80E9F" w:rsidRDefault="00D80E9F" w:rsidP="00197F5E">
      <w:r>
        <w:separator/>
      </w:r>
    </w:p>
  </w:footnote>
  <w:footnote w:type="continuationSeparator" w:id="0">
    <w:p w14:paraId="4ED47328" w14:textId="77777777" w:rsidR="00D80E9F" w:rsidRDefault="00D80E9F"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02C39"/>
    <w:rsid w:val="000579AD"/>
    <w:rsid w:val="00073193"/>
    <w:rsid w:val="000B332E"/>
    <w:rsid w:val="000B7CC6"/>
    <w:rsid w:val="000E0594"/>
    <w:rsid w:val="000E5D27"/>
    <w:rsid w:val="00113964"/>
    <w:rsid w:val="00140E48"/>
    <w:rsid w:val="00194A14"/>
    <w:rsid w:val="00197F5E"/>
    <w:rsid w:val="001A68E8"/>
    <w:rsid w:val="001C6AC7"/>
    <w:rsid w:val="001E6E35"/>
    <w:rsid w:val="002C1346"/>
    <w:rsid w:val="00322AB2"/>
    <w:rsid w:val="003333B0"/>
    <w:rsid w:val="0035778D"/>
    <w:rsid w:val="00363B63"/>
    <w:rsid w:val="00366333"/>
    <w:rsid w:val="00372A08"/>
    <w:rsid w:val="003A332C"/>
    <w:rsid w:val="003C3940"/>
    <w:rsid w:val="003E3A2B"/>
    <w:rsid w:val="003F6395"/>
    <w:rsid w:val="00421798"/>
    <w:rsid w:val="004401C2"/>
    <w:rsid w:val="00463866"/>
    <w:rsid w:val="00485CEB"/>
    <w:rsid w:val="004C7FC4"/>
    <w:rsid w:val="0050724A"/>
    <w:rsid w:val="005107F5"/>
    <w:rsid w:val="005478B3"/>
    <w:rsid w:val="005573D3"/>
    <w:rsid w:val="00563A33"/>
    <w:rsid w:val="00570F78"/>
    <w:rsid w:val="00571329"/>
    <w:rsid w:val="005A2938"/>
    <w:rsid w:val="005A7DB0"/>
    <w:rsid w:val="005B3C5E"/>
    <w:rsid w:val="005C5C30"/>
    <w:rsid w:val="006125E4"/>
    <w:rsid w:val="006C5650"/>
    <w:rsid w:val="006D643A"/>
    <w:rsid w:val="006E0076"/>
    <w:rsid w:val="006E1140"/>
    <w:rsid w:val="006E538B"/>
    <w:rsid w:val="006F7367"/>
    <w:rsid w:val="007129D2"/>
    <w:rsid w:val="0071504B"/>
    <w:rsid w:val="00724817"/>
    <w:rsid w:val="00731BB2"/>
    <w:rsid w:val="00734EAD"/>
    <w:rsid w:val="007442E2"/>
    <w:rsid w:val="00792520"/>
    <w:rsid w:val="007D4830"/>
    <w:rsid w:val="007D5FCF"/>
    <w:rsid w:val="007E5EEC"/>
    <w:rsid w:val="00807A3E"/>
    <w:rsid w:val="00810B68"/>
    <w:rsid w:val="00822F2C"/>
    <w:rsid w:val="00835A5A"/>
    <w:rsid w:val="0086117D"/>
    <w:rsid w:val="00890991"/>
    <w:rsid w:val="008B4DBB"/>
    <w:rsid w:val="008B52C3"/>
    <w:rsid w:val="008B52CE"/>
    <w:rsid w:val="008B78FC"/>
    <w:rsid w:val="008E149A"/>
    <w:rsid w:val="008E6712"/>
    <w:rsid w:val="00906646"/>
    <w:rsid w:val="00960552"/>
    <w:rsid w:val="00981B75"/>
    <w:rsid w:val="00984BD8"/>
    <w:rsid w:val="009C41E2"/>
    <w:rsid w:val="009D7C66"/>
    <w:rsid w:val="00A07C8D"/>
    <w:rsid w:val="00A45F24"/>
    <w:rsid w:val="00A56BD4"/>
    <w:rsid w:val="00A82632"/>
    <w:rsid w:val="00A83C65"/>
    <w:rsid w:val="00A91365"/>
    <w:rsid w:val="00AB627D"/>
    <w:rsid w:val="00AC25A6"/>
    <w:rsid w:val="00AC3B69"/>
    <w:rsid w:val="00B07E2D"/>
    <w:rsid w:val="00B12EB1"/>
    <w:rsid w:val="00B16FF7"/>
    <w:rsid w:val="00B36966"/>
    <w:rsid w:val="00B421CA"/>
    <w:rsid w:val="00B5235F"/>
    <w:rsid w:val="00B96DAA"/>
    <w:rsid w:val="00BA4BB2"/>
    <w:rsid w:val="00BA52C4"/>
    <w:rsid w:val="00BA6C88"/>
    <w:rsid w:val="00BB556F"/>
    <w:rsid w:val="00BB7814"/>
    <w:rsid w:val="00BC5004"/>
    <w:rsid w:val="00BE6279"/>
    <w:rsid w:val="00BF5CF8"/>
    <w:rsid w:val="00C171F3"/>
    <w:rsid w:val="00C17652"/>
    <w:rsid w:val="00CD1498"/>
    <w:rsid w:val="00CE3B50"/>
    <w:rsid w:val="00D02220"/>
    <w:rsid w:val="00D80E9F"/>
    <w:rsid w:val="00DA32A5"/>
    <w:rsid w:val="00DB12A7"/>
    <w:rsid w:val="00DC3BBC"/>
    <w:rsid w:val="00DD5515"/>
    <w:rsid w:val="00DD6DC5"/>
    <w:rsid w:val="00E00DC2"/>
    <w:rsid w:val="00E2142B"/>
    <w:rsid w:val="00E55562"/>
    <w:rsid w:val="00E74B19"/>
    <w:rsid w:val="00EA05F4"/>
    <w:rsid w:val="00ED42CB"/>
    <w:rsid w:val="00F0208B"/>
    <w:rsid w:val="00F04189"/>
    <w:rsid w:val="00F06916"/>
    <w:rsid w:val="00F221BA"/>
    <w:rsid w:val="00F73D55"/>
    <w:rsid w:val="00F95E29"/>
    <w:rsid w:val="00FA3EE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2</TotalTime>
  <Pages>2</Pages>
  <Words>447</Words>
  <Characters>2460</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3</cp:revision>
  <cp:lastPrinted>2016-08-03T12:58:00Z</cp:lastPrinted>
  <dcterms:created xsi:type="dcterms:W3CDTF">2026-01-15T08:28:00Z</dcterms:created>
  <dcterms:modified xsi:type="dcterms:W3CDTF">2026-06-23T12:22:00Z</dcterms:modified>
</cp:coreProperties>
</file>