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3F787E4A" w14:textId="4ABE8629" w:rsidR="00835A5A" w:rsidRPr="006D643A" w:rsidRDefault="008B4DBB" w:rsidP="00835A5A">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A45F24">
        <w:rPr>
          <w:rFonts w:ascii="Verdana" w:hAnsi="Verdana"/>
          <w:b/>
          <w:bCs/>
          <w:lang w:val="fr-BE"/>
        </w:rPr>
        <w:t xml:space="preserve">Rue de </w:t>
      </w:r>
      <w:proofErr w:type="spellStart"/>
      <w:r w:rsidR="00A45F24">
        <w:rPr>
          <w:rFonts w:ascii="Verdana" w:hAnsi="Verdana"/>
          <w:b/>
          <w:bCs/>
          <w:lang w:val="fr-BE"/>
        </w:rPr>
        <w:t>Béclines</w:t>
      </w:r>
      <w:proofErr w:type="spellEnd"/>
      <w:r w:rsidR="00A45F24">
        <w:rPr>
          <w:rFonts w:ascii="Verdana" w:hAnsi="Verdana"/>
          <w:b/>
          <w:bCs/>
          <w:lang w:val="fr-BE"/>
        </w:rPr>
        <w:t xml:space="preserve"> </w:t>
      </w:r>
      <w:r w:rsidR="00BE6279">
        <w:rPr>
          <w:rFonts w:ascii="Verdana" w:hAnsi="Verdana"/>
          <w:b/>
          <w:bCs/>
          <w:lang w:val="fr-BE"/>
        </w:rPr>
        <w:t>2</w:t>
      </w:r>
      <w:r w:rsidR="00A45F24">
        <w:rPr>
          <w:rFonts w:ascii="Verdana" w:hAnsi="Verdana"/>
          <w:b/>
          <w:bCs/>
          <w:lang w:val="fr-BE"/>
        </w:rPr>
        <w:t>9 B03</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B5180E3" w:rsidR="008B4DBB" w:rsidRPr="006D643A" w:rsidRDefault="00A45F24" w:rsidP="00A45F24">
            <w:pPr>
              <w:rPr>
                <w:rFonts w:ascii="Verdana" w:hAnsi="Verdana"/>
                <w:lang w:val="fr-BE"/>
              </w:rPr>
            </w:pPr>
            <w:r>
              <w:rPr>
                <w:rFonts w:ascii="Verdana" w:hAnsi="Verdana"/>
                <w:lang w:val="fr-BE"/>
              </w:rPr>
              <w:t xml:space="preserve">                       9</w:t>
            </w:r>
            <w:r w:rsidR="00571329">
              <w:rPr>
                <w:rFonts w:ascii="Verdana" w:hAnsi="Verdana"/>
                <w:lang w:val="fr-BE"/>
              </w:rPr>
              <w:t xml:space="preserve"> an</w:t>
            </w:r>
            <w:r>
              <w:rPr>
                <w:rFonts w:ascii="Verdana" w:hAnsi="Verdana"/>
                <w:lang w:val="fr-BE"/>
              </w:rPr>
              <w:t>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1321DF30" w:rsidR="00DC3BBC" w:rsidRDefault="00A45F24">
            <w:pPr>
              <w:rPr>
                <w:rFonts w:ascii="Verdana" w:hAnsi="Verdana"/>
                <w:lang w:val="fr-BE"/>
              </w:rPr>
            </w:pPr>
            <w:r>
              <w:rPr>
                <w:rFonts w:ascii="Verdana" w:hAnsi="Verdana"/>
                <w:b/>
                <w:bCs/>
                <w:lang w:val="fr-BE"/>
              </w:rPr>
              <w:t>1160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62E935D0" w:rsidR="00DC3BBC" w:rsidRDefault="00A45F24">
            <w:pPr>
              <w:rPr>
                <w:rFonts w:ascii="Verdana" w:hAnsi="Verdana"/>
                <w:lang w:val="fr-BE"/>
              </w:rPr>
            </w:pPr>
            <w:r>
              <w:rPr>
                <w:rFonts w:ascii="Verdana" w:hAnsi="Verdana"/>
                <w:lang w:val="fr-BE"/>
              </w:rPr>
              <w:t>1</w:t>
            </w:r>
            <w:r w:rsidR="00571329">
              <w:rPr>
                <w:rFonts w:ascii="Verdana" w:hAnsi="Verdana"/>
                <w:lang w:val="fr-BE"/>
              </w:rPr>
              <w:t>0</w:t>
            </w:r>
            <w:r>
              <w:rPr>
                <w:rFonts w:ascii="Verdana" w:hAnsi="Verdana"/>
                <w:lang w:val="fr-BE"/>
              </w:rPr>
              <w:t>5</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Eau Froide Privative</w:t>
            </w:r>
          </w:p>
          <w:p w14:paraId="41F4E18D"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Eau Chaude Privative</w:t>
            </w:r>
          </w:p>
          <w:p w14:paraId="6A7DB417"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Chauffage</w:t>
            </w:r>
          </w:p>
          <w:p w14:paraId="7372B656" w14:textId="77777777" w:rsidR="00DC3BBC" w:rsidRPr="00A45F24" w:rsidRDefault="00DC3BBC" w:rsidP="00DC3BBC">
            <w:pPr>
              <w:pStyle w:val="Paragraphedeliste"/>
              <w:numPr>
                <w:ilvl w:val="0"/>
                <w:numId w:val="2"/>
              </w:numPr>
              <w:rPr>
                <w:rFonts w:ascii="Verdana" w:hAnsi="Verdana"/>
                <w:strike/>
                <w:lang w:val="fr-BE"/>
              </w:rPr>
            </w:pPr>
            <w:r w:rsidRPr="00A45F24">
              <w:rPr>
                <w:rFonts w:ascii="Verdana" w:hAnsi="Verdana"/>
                <w:strike/>
                <w:lang w:val="fr-BE"/>
              </w:rPr>
              <w:t>Electricité privative</w:t>
            </w:r>
          </w:p>
          <w:p w14:paraId="12C9F53C" w14:textId="4484EA39" w:rsidR="00DC3BBC" w:rsidRPr="00A45F24" w:rsidRDefault="00DC3BBC" w:rsidP="00DC3BBC">
            <w:pPr>
              <w:pStyle w:val="Paragraphedeliste"/>
              <w:numPr>
                <w:ilvl w:val="0"/>
                <w:numId w:val="2"/>
              </w:numPr>
              <w:rPr>
                <w:rFonts w:ascii="Verdana" w:hAnsi="Verdana"/>
                <w:lang w:val="fr-BE"/>
              </w:rPr>
            </w:pPr>
            <w:r w:rsidRPr="00A45F24">
              <w:rPr>
                <w:rFonts w:ascii="Verdana" w:hAnsi="Verdana"/>
                <w:lang w:val="fr-BE"/>
              </w:rPr>
              <w:t>Nettoyage des communs,</w:t>
            </w:r>
            <w:r w:rsidR="0086117D" w:rsidRPr="00A45F24">
              <w:rPr>
                <w:rFonts w:ascii="Verdana" w:hAnsi="Verdana"/>
                <w:lang w:val="fr-BE"/>
              </w:rPr>
              <w:t xml:space="preserve"> ascenseur,</w:t>
            </w:r>
            <w:r w:rsidRPr="00A45F24">
              <w:rPr>
                <w:rFonts w:ascii="Verdana" w:hAnsi="Verdana"/>
                <w:lang w:val="fr-BE"/>
              </w:rPr>
              <w:t>…</w:t>
            </w:r>
          </w:p>
          <w:p w14:paraId="68D1B92A" w14:textId="77777777" w:rsidR="00DC3BBC" w:rsidRPr="00A45F24" w:rsidRDefault="00DC3BBC" w:rsidP="00DC3BBC">
            <w:pPr>
              <w:pStyle w:val="Paragraphedeliste"/>
              <w:numPr>
                <w:ilvl w:val="0"/>
                <w:numId w:val="2"/>
              </w:numPr>
              <w:rPr>
                <w:rFonts w:ascii="Verdana" w:hAnsi="Verdana"/>
                <w:lang w:val="fr-BE"/>
              </w:rPr>
            </w:pPr>
            <w:r w:rsidRPr="00A45F24">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FBE8" w14:textId="77777777" w:rsidR="005107F5" w:rsidRDefault="005107F5" w:rsidP="00197F5E">
      <w:r>
        <w:separator/>
      </w:r>
    </w:p>
  </w:endnote>
  <w:endnote w:type="continuationSeparator" w:id="0">
    <w:p w14:paraId="26A0C356" w14:textId="77777777" w:rsidR="005107F5" w:rsidRDefault="005107F5"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18BB" w14:textId="77777777" w:rsidR="005107F5" w:rsidRDefault="005107F5" w:rsidP="00197F5E">
      <w:r>
        <w:separator/>
      </w:r>
    </w:p>
  </w:footnote>
  <w:footnote w:type="continuationSeparator" w:id="0">
    <w:p w14:paraId="58679E17" w14:textId="77777777" w:rsidR="005107F5" w:rsidRDefault="005107F5"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73193"/>
    <w:rsid w:val="000B332E"/>
    <w:rsid w:val="000B7CC6"/>
    <w:rsid w:val="000E0594"/>
    <w:rsid w:val="00113964"/>
    <w:rsid w:val="00140E48"/>
    <w:rsid w:val="00194A14"/>
    <w:rsid w:val="00197F5E"/>
    <w:rsid w:val="001A68E8"/>
    <w:rsid w:val="001C6AC7"/>
    <w:rsid w:val="001E6E35"/>
    <w:rsid w:val="002C1346"/>
    <w:rsid w:val="00322AB2"/>
    <w:rsid w:val="003333B0"/>
    <w:rsid w:val="0035778D"/>
    <w:rsid w:val="00363B63"/>
    <w:rsid w:val="00366333"/>
    <w:rsid w:val="00372A08"/>
    <w:rsid w:val="003A332C"/>
    <w:rsid w:val="003C3940"/>
    <w:rsid w:val="003E3A2B"/>
    <w:rsid w:val="003F6395"/>
    <w:rsid w:val="00421798"/>
    <w:rsid w:val="00463866"/>
    <w:rsid w:val="00485CEB"/>
    <w:rsid w:val="004C7FC4"/>
    <w:rsid w:val="0050724A"/>
    <w:rsid w:val="005107F5"/>
    <w:rsid w:val="005478B3"/>
    <w:rsid w:val="005573D3"/>
    <w:rsid w:val="00563A33"/>
    <w:rsid w:val="00570F78"/>
    <w:rsid w:val="00571329"/>
    <w:rsid w:val="005A2938"/>
    <w:rsid w:val="005A7DB0"/>
    <w:rsid w:val="005B3C5E"/>
    <w:rsid w:val="005C5C30"/>
    <w:rsid w:val="006125E4"/>
    <w:rsid w:val="006C5650"/>
    <w:rsid w:val="006D643A"/>
    <w:rsid w:val="006E0076"/>
    <w:rsid w:val="006E538B"/>
    <w:rsid w:val="006F7367"/>
    <w:rsid w:val="007129D2"/>
    <w:rsid w:val="0071504B"/>
    <w:rsid w:val="00731BB2"/>
    <w:rsid w:val="00734EAD"/>
    <w:rsid w:val="007442E2"/>
    <w:rsid w:val="00792520"/>
    <w:rsid w:val="007D4830"/>
    <w:rsid w:val="007D5FCF"/>
    <w:rsid w:val="007E5EEC"/>
    <w:rsid w:val="00807A3E"/>
    <w:rsid w:val="00810B68"/>
    <w:rsid w:val="00822F2C"/>
    <w:rsid w:val="00835A5A"/>
    <w:rsid w:val="0086117D"/>
    <w:rsid w:val="00890991"/>
    <w:rsid w:val="008B4DBB"/>
    <w:rsid w:val="008B52C3"/>
    <w:rsid w:val="008B52CE"/>
    <w:rsid w:val="008B78FC"/>
    <w:rsid w:val="008E149A"/>
    <w:rsid w:val="008E6712"/>
    <w:rsid w:val="00906646"/>
    <w:rsid w:val="00960552"/>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36966"/>
    <w:rsid w:val="00B421CA"/>
    <w:rsid w:val="00B5235F"/>
    <w:rsid w:val="00B96DAA"/>
    <w:rsid w:val="00BA4BB2"/>
    <w:rsid w:val="00BA52C4"/>
    <w:rsid w:val="00BA6C88"/>
    <w:rsid w:val="00BB556F"/>
    <w:rsid w:val="00BB7814"/>
    <w:rsid w:val="00BC5004"/>
    <w:rsid w:val="00BE6279"/>
    <w:rsid w:val="00BF5CF8"/>
    <w:rsid w:val="00C171F3"/>
    <w:rsid w:val="00C17652"/>
    <w:rsid w:val="00CD1498"/>
    <w:rsid w:val="00CE3B50"/>
    <w:rsid w:val="00D02220"/>
    <w:rsid w:val="00DA32A5"/>
    <w:rsid w:val="00DB12A7"/>
    <w:rsid w:val="00DC3BBC"/>
    <w:rsid w:val="00DD5515"/>
    <w:rsid w:val="00DD6DC5"/>
    <w:rsid w:val="00E00DC2"/>
    <w:rsid w:val="00E2142B"/>
    <w:rsid w:val="00E55562"/>
    <w:rsid w:val="00E74B19"/>
    <w:rsid w:val="00EA05F4"/>
    <w:rsid w:val="00ED42CB"/>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84</TotalTime>
  <Pages>2</Pages>
  <Words>444</Words>
  <Characters>2444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22</cp:revision>
  <cp:lastPrinted>2016-08-03T12:58:00Z</cp:lastPrinted>
  <dcterms:created xsi:type="dcterms:W3CDTF">2024-12-06T09:29:00Z</dcterms:created>
  <dcterms:modified xsi:type="dcterms:W3CDTF">2025-02-07T10:51:00Z</dcterms:modified>
</cp:coreProperties>
</file>