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03F76D4F" w14:textId="25C920D0"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86117D">
        <w:rPr>
          <w:rFonts w:ascii="Verdana" w:hAnsi="Verdana"/>
          <w:b/>
          <w:bCs/>
          <w:lang w:val="fr-BE"/>
        </w:rPr>
        <w:t xml:space="preserve"> </w:t>
      </w:r>
      <w:r w:rsidR="00FA0094">
        <w:rPr>
          <w:rFonts w:ascii="Verdana" w:hAnsi="Verdana"/>
          <w:b/>
          <w:bCs/>
          <w:lang w:val="fr-BE"/>
        </w:rPr>
        <w:t>A</w:t>
      </w:r>
      <w:r w:rsidR="006E5FA3">
        <w:rPr>
          <w:rFonts w:ascii="Verdana" w:hAnsi="Verdana"/>
          <w:b/>
          <w:bCs/>
          <w:lang w:val="fr-BE"/>
        </w:rPr>
        <w:t>venue Albert 96</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1C199E38" w:rsidR="008B4DBB" w:rsidRPr="006D643A" w:rsidRDefault="00BC6B64" w:rsidP="00BC6B64">
            <w:pPr>
              <w:rPr>
                <w:rFonts w:ascii="Verdana" w:hAnsi="Verdana"/>
                <w:lang w:val="fr-BE"/>
              </w:rPr>
            </w:pPr>
            <w:r>
              <w:rPr>
                <w:rFonts w:ascii="Verdana" w:hAnsi="Verdana"/>
                <w:lang w:val="fr-BE"/>
              </w:rPr>
              <w:t xml:space="preserve">                       </w:t>
            </w:r>
            <w:r w:rsidR="00F870C8">
              <w:rPr>
                <w:rFonts w:ascii="Verdana" w:hAnsi="Verdana"/>
                <w:lang w:val="fr-BE"/>
              </w:rPr>
              <w:t>2 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5A8A87B3" w:rsidR="00DC3BBC" w:rsidRDefault="00FA0094">
            <w:pPr>
              <w:rPr>
                <w:rFonts w:ascii="Verdana" w:hAnsi="Verdana"/>
                <w:lang w:val="fr-BE"/>
              </w:rPr>
            </w:pPr>
            <w:r>
              <w:rPr>
                <w:rFonts w:ascii="Verdana" w:hAnsi="Verdana"/>
                <w:lang w:val="fr-BE"/>
              </w:rPr>
              <w:t>8</w:t>
            </w:r>
            <w:r w:rsidR="006E5FA3">
              <w:rPr>
                <w:rFonts w:ascii="Verdana" w:hAnsi="Verdana"/>
                <w:lang w:val="fr-BE"/>
              </w:rPr>
              <w:t>00</w:t>
            </w:r>
            <w:r w:rsidR="00EF4F48">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719730EE" w:rsidR="00DC3BBC" w:rsidRDefault="00951175">
            <w:pPr>
              <w:rPr>
                <w:rFonts w:ascii="Verdana" w:hAnsi="Verdana"/>
                <w:lang w:val="fr-BE"/>
              </w:rPr>
            </w:pPr>
            <w:r>
              <w:rPr>
                <w:rFonts w:ascii="Verdana" w:hAnsi="Verdana"/>
                <w:lang w:val="fr-BE"/>
              </w:rPr>
              <w:t>1</w:t>
            </w:r>
            <w:r w:rsidR="006E5FA3">
              <w:rPr>
                <w:rFonts w:ascii="Verdana" w:hAnsi="Verdana"/>
                <w:lang w:val="fr-BE"/>
              </w:rPr>
              <w:t>5</w:t>
            </w:r>
            <w:r>
              <w:rPr>
                <w:rFonts w:ascii="Verdana" w:hAnsi="Verdana"/>
                <w:lang w:val="fr-BE"/>
              </w:rPr>
              <w:t>0</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FA0094" w:rsidRDefault="00DC3BBC" w:rsidP="00DC3BBC">
            <w:pPr>
              <w:pStyle w:val="Paragraphedeliste"/>
              <w:numPr>
                <w:ilvl w:val="0"/>
                <w:numId w:val="2"/>
              </w:numPr>
              <w:rPr>
                <w:rFonts w:ascii="Verdana" w:hAnsi="Verdana"/>
                <w:strike/>
                <w:lang w:val="fr-BE"/>
              </w:rPr>
            </w:pPr>
            <w:r w:rsidRPr="00FA0094">
              <w:rPr>
                <w:rFonts w:ascii="Verdana" w:hAnsi="Verdana"/>
                <w:strike/>
                <w:lang w:val="fr-BE"/>
              </w:rPr>
              <w:t>Eau Froide Privative</w:t>
            </w:r>
          </w:p>
          <w:p w14:paraId="41F4E18D" w14:textId="77777777" w:rsidR="00DC3BBC" w:rsidRPr="00F870C8" w:rsidRDefault="00DC3BBC" w:rsidP="00DC3BBC">
            <w:pPr>
              <w:pStyle w:val="Paragraphedeliste"/>
              <w:numPr>
                <w:ilvl w:val="0"/>
                <w:numId w:val="2"/>
              </w:numPr>
              <w:rPr>
                <w:rFonts w:ascii="Verdana" w:hAnsi="Verdana"/>
                <w:lang w:val="fr-BE"/>
              </w:rPr>
            </w:pPr>
            <w:r w:rsidRPr="00F870C8">
              <w:rPr>
                <w:rFonts w:ascii="Verdana" w:hAnsi="Verdana"/>
                <w:lang w:val="fr-BE"/>
              </w:rPr>
              <w:t>Eau Chaude Privative</w:t>
            </w:r>
          </w:p>
          <w:p w14:paraId="6A7DB417" w14:textId="77777777" w:rsidR="00DC3BBC" w:rsidRPr="00F870C8" w:rsidRDefault="00DC3BBC" w:rsidP="00DC3BBC">
            <w:pPr>
              <w:pStyle w:val="Paragraphedeliste"/>
              <w:numPr>
                <w:ilvl w:val="0"/>
                <w:numId w:val="2"/>
              </w:numPr>
              <w:rPr>
                <w:rFonts w:ascii="Verdana" w:hAnsi="Verdana"/>
                <w:lang w:val="fr-BE"/>
              </w:rPr>
            </w:pPr>
            <w:r w:rsidRPr="00F870C8">
              <w:rPr>
                <w:rFonts w:ascii="Verdana" w:hAnsi="Verdana"/>
                <w:lang w:val="fr-BE"/>
              </w:rPr>
              <w:t>Chauffage</w:t>
            </w:r>
          </w:p>
          <w:p w14:paraId="7372B656" w14:textId="77777777" w:rsidR="00DC3BBC" w:rsidRPr="005A0808" w:rsidRDefault="00DC3BBC" w:rsidP="00DC3BBC">
            <w:pPr>
              <w:pStyle w:val="Paragraphedeliste"/>
              <w:numPr>
                <w:ilvl w:val="0"/>
                <w:numId w:val="2"/>
              </w:numPr>
              <w:rPr>
                <w:rFonts w:ascii="Verdana" w:hAnsi="Verdana"/>
                <w:strike/>
                <w:lang w:val="fr-BE"/>
              </w:rPr>
            </w:pPr>
            <w:r w:rsidRPr="005A0808">
              <w:rPr>
                <w:rFonts w:ascii="Verdana" w:hAnsi="Verdana"/>
                <w:strike/>
                <w:lang w:val="fr-BE"/>
              </w:rPr>
              <w:t>Electricité privative</w:t>
            </w:r>
          </w:p>
          <w:p w14:paraId="12C9F53C" w14:textId="4484EA39"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Nettoyage des communs,</w:t>
            </w:r>
            <w:r w:rsidR="0086117D">
              <w:rPr>
                <w:rFonts w:ascii="Verdana" w:hAnsi="Verdana"/>
                <w:lang w:val="fr-BE"/>
              </w:rPr>
              <w:t xml:space="preserve"> ascenseur,</w:t>
            </w:r>
            <w:r w:rsidRPr="001A68E8">
              <w:rPr>
                <w:rFonts w:ascii="Verdana" w:hAnsi="Verdana"/>
                <w:lang w:val="fr-BE"/>
              </w:rPr>
              <w:t>…</w:t>
            </w:r>
          </w:p>
          <w:p w14:paraId="68D1B92A" w14:textId="77777777" w:rsidR="00DC3BBC" w:rsidRPr="00F870C8" w:rsidRDefault="00DC3BBC" w:rsidP="00DC3BBC">
            <w:pPr>
              <w:pStyle w:val="Paragraphedeliste"/>
              <w:numPr>
                <w:ilvl w:val="0"/>
                <w:numId w:val="2"/>
              </w:numPr>
              <w:rPr>
                <w:rFonts w:ascii="Verdana" w:hAnsi="Verdana"/>
                <w:strike/>
                <w:lang w:val="fr-BE"/>
              </w:rPr>
            </w:pPr>
            <w:r w:rsidRPr="00F870C8">
              <w:rPr>
                <w:rFonts w:ascii="Verdana" w:hAnsi="Verdana"/>
                <w:strike/>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FF7E" w14:textId="77777777" w:rsidR="004603F4" w:rsidRDefault="004603F4" w:rsidP="00197F5E">
      <w:r>
        <w:separator/>
      </w:r>
    </w:p>
  </w:endnote>
  <w:endnote w:type="continuationSeparator" w:id="0">
    <w:p w14:paraId="53030CAC" w14:textId="77777777" w:rsidR="004603F4" w:rsidRDefault="004603F4"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F2F5" w14:textId="77777777" w:rsidR="004603F4" w:rsidRDefault="004603F4" w:rsidP="00197F5E">
      <w:r>
        <w:separator/>
      </w:r>
    </w:p>
  </w:footnote>
  <w:footnote w:type="continuationSeparator" w:id="0">
    <w:p w14:paraId="6828B276" w14:textId="77777777" w:rsidR="004603F4" w:rsidRDefault="004603F4"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73193"/>
    <w:rsid w:val="000A7D1D"/>
    <w:rsid w:val="000B332E"/>
    <w:rsid w:val="00197F5E"/>
    <w:rsid w:val="001A68E8"/>
    <w:rsid w:val="001B7617"/>
    <w:rsid w:val="001F02CF"/>
    <w:rsid w:val="002322F9"/>
    <w:rsid w:val="00275DB1"/>
    <w:rsid w:val="002C1346"/>
    <w:rsid w:val="0035778D"/>
    <w:rsid w:val="00366333"/>
    <w:rsid w:val="003C3940"/>
    <w:rsid w:val="004010AD"/>
    <w:rsid w:val="00402660"/>
    <w:rsid w:val="004214AB"/>
    <w:rsid w:val="00450022"/>
    <w:rsid w:val="004603F4"/>
    <w:rsid w:val="004A3849"/>
    <w:rsid w:val="004B72B6"/>
    <w:rsid w:val="004C7FC4"/>
    <w:rsid w:val="0050724A"/>
    <w:rsid w:val="00536A48"/>
    <w:rsid w:val="005573D3"/>
    <w:rsid w:val="00563A33"/>
    <w:rsid w:val="00570F78"/>
    <w:rsid w:val="00577928"/>
    <w:rsid w:val="005A0808"/>
    <w:rsid w:val="005B3C5E"/>
    <w:rsid w:val="005C5C30"/>
    <w:rsid w:val="005F0435"/>
    <w:rsid w:val="006125E4"/>
    <w:rsid w:val="006664C5"/>
    <w:rsid w:val="006C5650"/>
    <w:rsid w:val="006D643A"/>
    <w:rsid w:val="006E0076"/>
    <w:rsid w:val="006E5FA3"/>
    <w:rsid w:val="007442E2"/>
    <w:rsid w:val="007D4830"/>
    <w:rsid w:val="00822F2C"/>
    <w:rsid w:val="0086117D"/>
    <w:rsid w:val="00862AAC"/>
    <w:rsid w:val="008B4DBB"/>
    <w:rsid w:val="008B78FC"/>
    <w:rsid w:val="008E6712"/>
    <w:rsid w:val="008F42D7"/>
    <w:rsid w:val="00951175"/>
    <w:rsid w:val="00984BD8"/>
    <w:rsid w:val="009C41E2"/>
    <w:rsid w:val="00A30875"/>
    <w:rsid w:val="00A82632"/>
    <w:rsid w:val="00A83C65"/>
    <w:rsid w:val="00A91365"/>
    <w:rsid w:val="00AB627D"/>
    <w:rsid w:val="00AC25A6"/>
    <w:rsid w:val="00AE5DC0"/>
    <w:rsid w:val="00B421CA"/>
    <w:rsid w:val="00B5235F"/>
    <w:rsid w:val="00B74D0F"/>
    <w:rsid w:val="00B75427"/>
    <w:rsid w:val="00BA4BB2"/>
    <w:rsid w:val="00BB556F"/>
    <w:rsid w:val="00BB6523"/>
    <w:rsid w:val="00BC1BD5"/>
    <w:rsid w:val="00BC6B64"/>
    <w:rsid w:val="00C17652"/>
    <w:rsid w:val="00C976AE"/>
    <w:rsid w:val="00CD1498"/>
    <w:rsid w:val="00D5499A"/>
    <w:rsid w:val="00DA32A5"/>
    <w:rsid w:val="00DB12A7"/>
    <w:rsid w:val="00DB6CD8"/>
    <w:rsid w:val="00DC3BBC"/>
    <w:rsid w:val="00DD5515"/>
    <w:rsid w:val="00DD6063"/>
    <w:rsid w:val="00DD6DC5"/>
    <w:rsid w:val="00E00DC2"/>
    <w:rsid w:val="00E339B9"/>
    <w:rsid w:val="00ED42CB"/>
    <w:rsid w:val="00EF148C"/>
    <w:rsid w:val="00EF4F48"/>
    <w:rsid w:val="00F04189"/>
    <w:rsid w:val="00F221BA"/>
    <w:rsid w:val="00F22804"/>
    <w:rsid w:val="00F73D55"/>
    <w:rsid w:val="00F870C8"/>
    <w:rsid w:val="00F95E29"/>
    <w:rsid w:val="00FA0094"/>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18</TotalTime>
  <Pages>2</Pages>
  <Words>443</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13</cp:revision>
  <cp:lastPrinted>2016-08-03T12:58:00Z</cp:lastPrinted>
  <dcterms:created xsi:type="dcterms:W3CDTF">2025-01-13T09:34:00Z</dcterms:created>
  <dcterms:modified xsi:type="dcterms:W3CDTF">2025-05-03T08:39:00Z</dcterms:modified>
</cp:coreProperties>
</file>