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03F76D4F" w14:textId="00553F47"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545C32">
        <w:rPr>
          <w:rFonts w:ascii="Verdana" w:hAnsi="Verdana"/>
          <w:b/>
          <w:bCs/>
          <w:lang w:val="fr-BE"/>
        </w:rPr>
        <w:t xml:space="preserve">Rue verte </w:t>
      </w:r>
      <w:r w:rsidR="006F45DF">
        <w:rPr>
          <w:rFonts w:ascii="Verdana" w:hAnsi="Verdana"/>
          <w:b/>
          <w:bCs/>
          <w:lang w:val="fr-BE"/>
        </w:rPr>
        <w:t>6</w:t>
      </w:r>
      <w:r w:rsidR="00FB6137">
        <w:rPr>
          <w:rFonts w:ascii="Verdana" w:hAnsi="Verdana"/>
          <w:b/>
          <w:bCs/>
          <w:lang w:val="fr-BE"/>
        </w:rPr>
        <w:t>8A</w:t>
      </w:r>
      <w:r w:rsidR="006F45DF">
        <w:rPr>
          <w:rFonts w:ascii="Verdana" w:hAnsi="Verdana"/>
          <w:b/>
          <w:bCs/>
          <w:lang w:val="fr-BE"/>
        </w:rPr>
        <w:t xml:space="preserve"> 3eme</w:t>
      </w:r>
      <w:r w:rsidR="00586593">
        <w:rPr>
          <w:rFonts w:ascii="Verdana" w:hAnsi="Verdana"/>
          <w:b/>
          <w:bCs/>
          <w:lang w:val="fr-BE"/>
        </w:rPr>
        <w:t xml:space="preserve"> boite </w:t>
      </w:r>
      <w:r w:rsidR="00FB6137">
        <w:rPr>
          <w:rFonts w:ascii="Verdana" w:hAnsi="Verdana"/>
          <w:b/>
          <w:bCs/>
          <w:lang w:val="fr-BE"/>
        </w:rPr>
        <w:t>4</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6E2482F7" w:rsidR="008B4DBB" w:rsidRPr="006D643A" w:rsidRDefault="00022D54" w:rsidP="008B4DBB">
            <w:pPr>
              <w:jc w:val="center"/>
              <w:rPr>
                <w:rFonts w:ascii="Verdana" w:hAnsi="Verdana"/>
                <w:lang w:val="fr-BE"/>
              </w:rPr>
            </w:pPr>
            <w:r>
              <w:rPr>
                <w:rFonts w:ascii="Verdana" w:hAnsi="Verdana"/>
                <w:lang w:val="fr-BE"/>
              </w:rPr>
              <w:t>01-1</w:t>
            </w:r>
            <w:r w:rsidR="00545C32">
              <w:rPr>
                <w:rFonts w:ascii="Verdana" w:hAnsi="Verdana"/>
                <w:lang w:val="fr-BE"/>
              </w:rPr>
              <w:t>0</w:t>
            </w:r>
            <w:r>
              <w:rPr>
                <w:rFonts w:ascii="Verdana" w:hAnsi="Verdana"/>
                <w:lang w:val="fr-BE"/>
              </w:rPr>
              <w:t>-25</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723AF828" w:rsidR="008B4DBB" w:rsidRPr="006D643A" w:rsidRDefault="00022D54" w:rsidP="00BC6B64">
            <w:pPr>
              <w:rPr>
                <w:rFonts w:ascii="Verdana" w:hAnsi="Verdana"/>
                <w:lang w:val="fr-BE"/>
              </w:rPr>
            </w:pPr>
            <w:r>
              <w:rPr>
                <w:rFonts w:ascii="Verdana" w:hAnsi="Verdana"/>
                <w:lang w:val="fr-BE"/>
              </w:rPr>
              <w:t xml:space="preserve">                       9 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2828DC4B" w:rsidR="00DC3BBC" w:rsidRDefault="00545C32">
            <w:pPr>
              <w:rPr>
                <w:rFonts w:ascii="Verdana" w:hAnsi="Verdana"/>
                <w:lang w:val="fr-BE"/>
              </w:rPr>
            </w:pPr>
            <w:r>
              <w:rPr>
                <w:rFonts w:ascii="Verdana" w:hAnsi="Verdana"/>
                <w:lang w:val="fr-BE"/>
              </w:rPr>
              <w:t>1</w:t>
            </w:r>
            <w:r w:rsidR="006F45DF">
              <w:rPr>
                <w:rFonts w:ascii="Verdana" w:hAnsi="Verdana"/>
                <w:lang w:val="fr-BE"/>
              </w:rPr>
              <w:t>00</w:t>
            </w:r>
            <w:r>
              <w:rPr>
                <w:rFonts w:ascii="Verdana" w:hAnsi="Verdana"/>
                <w:lang w:val="fr-BE"/>
              </w:rPr>
              <w:t xml:space="preserve">0 </w:t>
            </w:r>
            <w:proofErr w:type="spellStart"/>
            <w:r>
              <w:rPr>
                <w:rFonts w:ascii="Verdana" w:hAnsi="Verdana"/>
                <w:lang w:val="fr-BE"/>
              </w:rPr>
              <w:t>eur</w:t>
            </w:r>
            <w:proofErr w:type="spellEnd"/>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59CCB2C4" w:rsidR="00DC3BBC" w:rsidRDefault="005A473F">
            <w:pPr>
              <w:rPr>
                <w:rFonts w:ascii="Verdana" w:hAnsi="Verdana"/>
                <w:lang w:val="fr-BE"/>
              </w:rPr>
            </w:pPr>
            <w:r>
              <w:rPr>
                <w:rFonts w:ascii="Verdana" w:hAnsi="Verdana"/>
                <w:lang w:val="fr-BE"/>
              </w:rPr>
              <w:t>150</w:t>
            </w:r>
            <w:r w:rsidR="00756346">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5A473F" w:rsidRDefault="00DC3BBC" w:rsidP="00DC3BBC">
            <w:pPr>
              <w:pStyle w:val="Paragraphedeliste"/>
              <w:numPr>
                <w:ilvl w:val="0"/>
                <w:numId w:val="2"/>
              </w:numPr>
              <w:rPr>
                <w:rFonts w:ascii="Verdana" w:hAnsi="Verdana"/>
                <w:strike/>
                <w:lang w:val="fr-BE"/>
              </w:rPr>
            </w:pPr>
            <w:r w:rsidRPr="005A473F">
              <w:rPr>
                <w:rFonts w:ascii="Verdana" w:hAnsi="Verdana"/>
                <w:strike/>
                <w:lang w:val="fr-BE"/>
              </w:rPr>
              <w:t>Eau Froide Privative</w:t>
            </w:r>
          </w:p>
          <w:p w14:paraId="41F4E18D" w14:textId="77777777"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Eau Chaude Privative</w:t>
            </w:r>
          </w:p>
          <w:p w14:paraId="6A7DB417" w14:textId="77777777"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Chauffage</w:t>
            </w:r>
          </w:p>
          <w:p w14:paraId="7372B656" w14:textId="77777777" w:rsidR="00DC3BBC" w:rsidRPr="00756346" w:rsidRDefault="00DC3BBC" w:rsidP="00DC3BBC">
            <w:pPr>
              <w:pStyle w:val="Paragraphedeliste"/>
              <w:numPr>
                <w:ilvl w:val="0"/>
                <w:numId w:val="2"/>
              </w:numPr>
              <w:rPr>
                <w:rFonts w:ascii="Verdana" w:hAnsi="Verdana"/>
                <w:strike/>
                <w:lang w:val="fr-BE"/>
              </w:rPr>
            </w:pPr>
            <w:r w:rsidRPr="00756346">
              <w:rPr>
                <w:rFonts w:ascii="Verdana" w:hAnsi="Verdana"/>
                <w:strike/>
                <w:lang w:val="fr-BE"/>
              </w:rPr>
              <w:t>Electricité privative</w:t>
            </w:r>
          </w:p>
          <w:p w14:paraId="12C9F53C" w14:textId="4484EA39"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Nettoyage des communs,</w:t>
            </w:r>
            <w:r w:rsidR="0086117D" w:rsidRPr="00022D54">
              <w:rPr>
                <w:rFonts w:ascii="Verdana" w:hAnsi="Verdana"/>
                <w:lang w:val="fr-BE"/>
              </w:rPr>
              <w:t xml:space="preserve"> ascenseur,</w:t>
            </w:r>
            <w:r w:rsidRPr="00022D54">
              <w:rPr>
                <w:rFonts w:ascii="Verdana" w:hAnsi="Verdana"/>
                <w:lang w:val="fr-BE"/>
              </w:rPr>
              <w:t>…</w:t>
            </w:r>
          </w:p>
          <w:p w14:paraId="68D1B92A" w14:textId="60C8948A" w:rsidR="00DC3BBC" w:rsidRPr="00B875F2" w:rsidRDefault="00022D54" w:rsidP="00DC3BBC">
            <w:pPr>
              <w:pStyle w:val="Paragraphedeliste"/>
              <w:numPr>
                <w:ilvl w:val="0"/>
                <w:numId w:val="2"/>
              </w:numPr>
              <w:rPr>
                <w:rFonts w:ascii="Verdana" w:hAnsi="Verdana"/>
                <w:strike/>
                <w:lang w:val="fr-BE"/>
              </w:rPr>
            </w:pPr>
            <w:r w:rsidRPr="00B875F2">
              <w:rPr>
                <w:rFonts w:ascii="Verdana" w:hAnsi="Verdana"/>
                <w:strike/>
                <w:lang w:val="fr-BE"/>
              </w:rPr>
              <w:t>Assurance abandon de recours</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7F50" w14:textId="77777777" w:rsidR="009017EE" w:rsidRDefault="009017EE" w:rsidP="00197F5E">
      <w:r>
        <w:separator/>
      </w:r>
    </w:p>
  </w:endnote>
  <w:endnote w:type="continuationSeparator" w:id="0">
    <w:p w14:paraId="297AE074" w14:textId="77777777" w:rsidR="009017EE" w:rsidRDefault="009017EE"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CC41" w14:textId="77777777" w:rsidR="009017EE" w:rsidRDefault="009017EE" w:rsidP="00197F5E">
      <w:r>
        <w:separator/>
      </w:r>
    </w:p>
  </w:footnote>
  <w:footnote w:type="continuationSeparator" w:id="0">
    <w:p w14:paraId="27651162" w14:textId="77777777" w:rsidR="009017EE" w:rsidRDefault="009017EE"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13EF8"/>
    <w:rsid w:val="000163D7"/>
    <w:rsid w:val="00022D54"/>
    <w:rsid w:val="00073193"/>
    <w:rsid w:val="000A7D1D"/>
    <w:rsid w:val="000B332E"/>
    <w:rsid w:val="0016301A"/>
    <w:rsid w:val="00197F5E"/>
    <w:rsid w:val="001A68E8"/>
    <w:rsid w:val="001B7617"/>
    <w:rsid w:val="001F02CF"/>
    <w:rsid w:val="002322F9"/>
    <w:rsid w:val="00275DB1"/>
    <w:rsid w:val="00275FEA"/>
    <w:rsid w:val="002C1346"/>
    <w:rsid w:val="0035778D"/>
    <w:rsid w:val="00366333"/>
    <w:rsid w:val="0037629D"/>
    <w:rsid w:val="003A5799"/>
    <w:rsid w:val="003C3940"/>
    <w:rsid w:val="003C3FA2"/>
    <w:rsid w:val="004010AD"/>
    <w:rsid w:val="00402660"/>
    <w:rsid w:val="004214AB"/>
    <w:rsid w:val="00422C46"/>
    <w:rsid w:val="00450022"/>
    <w:rsid w:val="004603F4"/>
    <w:rsid w:val="0048084C"/>
    <w:rsid w:val="004A3849"/>
    <w:rsid w:val="004B72B6"/>
    <w:rsid w:val="004C7FC4"/>
    <w:rsid w:val="0050724A"/>
    <w:rsid w:val="00536A48"/>
    <w:rsid w:val="00545C32"/>
    <w:rsid w:val="005573D3"/>
    <w:rsid w:val="00563A33"/>
    <w:rsid w:val="00570F78"/>
    <w:rsid w:val="00577928"/>
    <w:rsid w:val="00586593"/>
    <w:rsid w:val="005975A4"/>
    <w:rsid w:val="005A0808"/>
    <w:rsid w:val="005A473F"/>
    <w:rsid w:val="005B3C5E"/>
    <w:rsid w:val="005C5C30"/>
    <w:rsid w:val="005F0435"/>
    <w:rsid w:val="006125E4"/>
    <w:rsid w:val="006664C5"/>
    <w:rsid w:val="00677BAB"/>
    <w:rsid w:val="006B2234"/>
    <w:rsid w:val="006C5650"/>
    <w:rsid w:val="006D643A"/>
    <w:rsid w:val="006E0076"/>
    <w:rsid w:val="006E5FA3"/>
    <w:rsid w:val="006F1743"/>
    <w:rsid w:val="006F45DF"/>
    <w:rsid w:val="007442E2"/>
    <w:rsid w:val="00747DFF"/>
    <w:rsid w:val="00756346"/>
    <w:rsid w:val="007D4830"/>
    <w:rsid w:val="00822F2C"/>
    <w:rsid w:val="00847B12"/>
    <w:rsid w:val="0086117D"/>
    <w:rsid w:val="00862AAC"/>
    <w:rsid w:val="008B4DBB"/>
    <w:rsid w:val="008B78FC"/>
    <w:rsid w:val="008E6712"/>
    <w:rsid w:val="008F42D7"/>
    <w:rsid w:val="009017EE"/>
    <w:rsid w:val="00911D26"/>
    <w:rsid w:val="00921D2B"/>
    <w:rsid w:val="00951175"/>
    <w:rsid w:val="009820AE"/>
    <w:rsid w:val="00984BD8"/>
    <w:rsid w:val="009C41E2"/>
    <w:rsid w:val="00A04C86"/>
    <w:rsid w:val="00A30875"/>
    <w:rsid w:val="00A82632"/>
    <w:rsid w:val="00A83C65"/>
    <w:rsid w:val="00A91365"/>
    <w:rsid w:val="00AB627D"/>
    <w:rsid w:val="00AC25A6"/>
    <w:rsid w:val="00AE5DC0"/>
    <w:rsid w:val="00B421CA"/>
    <w:rsid w:val="00B5235F"/>
    <w:rsid w:val="00B74D0F"/>
    <w:rsid w:val="00B75427"/>
    <w:rsid w:val="00B875F2"/>
    <w:rsid w:val="00BA4BB2"/>
    <w:rsid w:val="00BB556F"/>
    <w:rsid w:val="00BB6523"/>
    <w:rsid w:val="00BC1BD5"/>
    <w:rsid w:val="00BC6B64"/>
    <w:rsid w:val="00C11F3E"/>
    <w:rsid w:val="00C17652"/>
    <w:rsid w:val="00C976AE"/>
    <w:rsid w:val="00CA132F"/>
    <w:rsid w:val="00CD1498"/>
    <w:rsid w:val="00D5499A"/>
    <w:rsid w:val="00D651F9"/>
    <w:rsid w:val="00DA32A5"/>
    <w:rsid w:val="00DB12A7"/>
    <w:rsid w:val="00DB6CD8"/>
    <w:rsid w:val="00DC3BBC"/>
    <w:rsid w:val="00DD50EB"/>
    <w:rsid w:val="00DD5515"/>
    <w:rsid w:val="00DD6063"/>
    <w:rsid w:val="00DD6DC5"/>
    <w:rsid w:val="00E00DC2"/>
    <w:rsid w:val="00E20C7B"/>
    <w:rsid w:val="00E339B9"/>
    <w:rsid w:val="00E40B7A"/>
    <w:rsid w:val="00E46A23"/>
    <w:rsid w:val="00EA19B8"/>
    <w:rsid w:val="00ED42CB"/>
    <w:rsid w:val="00EF148C"/>
    <w:rsid w:val="00EF4F48"/>
    <w:rsid w:val="00F04189"/>
    <w:rsid w:val="00F221BA"/>
    <w:rsid w:val="00F22804"/>
    <w:rsid w:val="00F73D55"/>
    <w:rsid w:val="00F870C8"/>
    <w:rsid w:val="00F95E29"/>
    <w:rsid w:val="00FA0094"/>
    <w:rsid w:val="00FB552C"/>
    <w:rsid w:val="00FB6137"/>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0</TotalTime>
  <Pages>2</Pages>
  <Words>444</Words>
  <Characters>2445</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cp:revision>
  <cp:lastPrinted>2016-08-03T12:58:00Z</cp:lastPrinted>
  <dcterms:created xsi:type="dcterms:W3CDTF">2025-09-24T08:56:00Z</dcterms:created>
  <dcterms:modified xsi:type="dcterms:W3CDTF">2025-09-24T08:56:00Z</dcterms:modified>
</cp:coreProperties>
</file>